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79" w:type="dxa"/>
        <w:tblInd w:w="-5" w:type="dxa"/>
        <w:tblLook w:val="04A0" w:firstRow="1" w:lastRow="0" w:firstColumn="1" w:lastColumn="0" w:noHBand="0" w:noVBand="1"/>
        <w:tblDescription w:val="f69e897c-8ddf-4a95-a264-d76941855cc3 "/>
      </w:tblPr>
      <w:tblGrid>
        <w:gridCol w:w="1669"/>
        <w:gridCol w:w="1357"/>
        <w:gridCol w:w="637"/>
        <w:gridCol w:w="1157"/>
        <w:gridCol w:w="1984"/>
        <w:gridCol w:w="2552"/>
        <w:gridCol w:w="13"/>
        <w:gridCol w:w="10"/>
      </w:tblGrid>
      <w:tr w:rsidR="00D87FE3" w:rsidRPr="00A2283C" w14:paraId="08F1834E" w14:textId="77777777" w:rsidTr="00D87FE3">
        <w:tc>
          <w:tcPr>
            <w:tcW w:w="9379" w:type="dxa"/>
            <w:gridSpan w:val="8"/>
            <w:shd w:val="clear" w:color="auto" w:fill="C5E0B3" w:themeFill="accent6" w:themeFillTint="66"/>
          </w:tcPr>
          <w:p w14:paraId="6EF6B102" w14:textId="77777777" w:rsidR="00D87FE3" w:rsidRPr="00A2283C" w:rsidRDefault="00D87FE3" w:rsidP="009A61F1">
            <w:pPr>
              <w:pStyle w:val="berschrift1"/>
              <w:rPr>
                <w:color w:val="000000" w:themeColor="text1"/>
              </w:rPr>
            </w:pPr>
            <w:r>
              <w:t>Kontaktdaten Mandant</w:t>
            </w:r>
          </w:p>
        </w:tc>
      </w:tr>
      <w:tr w:rsidR="00D87FE3" w:rsidRPr="00A2283C" w14:paraId="5490F9E7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3446F844" w14:textId="77777777" w:rsidR="00D87FE3" w:rsidRPr="00CC673F" w:rsidRDefault="00D87FE3" w:rsidP="00E734CD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CC673F">
              <w:rPr>
                <w:rFonts w:ascii="Arial" w:hAnsi="Arial" w:cs="Arial"/>
                <w:sz w:val="18"/>
                <w:szCs w:val="18"/>
              </w:rPr>
              <w:t>Name, Vorname: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ame, Vorname "/>
            <w:tag w:val="Name, Vorname "/>
            <w:id w:val="1163046969"/>
            <w:placeholder>
              <w:docPart w:val="F2A059273B58404F87CDAB7BF620A185"/>
            </w:placeholder>
          </w:sdtPr>
          <w:sdtEndPr/>
          <w:sdtContent>
            <w:tc>
              <w:tcPr>
                <w:tcW w:w="5706" w:type="dxa"/>
                <w:gridSpan w:val="4"/>
              </w:tcPr>
              <w:sdt>
                <w:sdtPr>
                  <w:rPr>
                    <w:rFonts w:ascii="Arial" w:hAnsi="Arial" w:cs="Arial"/>
                    <w:i/>
                    <w:color w:val="D9D9D9" w:themeColor="background1" w:themeShade="D9"/>
                    <w:sz w:val="18"/>
                    <w:szCs w:val="18"/>
                  </w:rPr>
                  <w:id w:val="-1247263577"/>
                  <w:placeholder>
                    <w:docPart w:val="14C701F872BD471689C8BD6A9B5D514F"/>
                  </w:placeholder>
                  <w:showingPlcHdr/>
                  <w:text/>
                </w:sdtPr>
                <w:sdtEndPr/>
                <w:sdtContent>
                  <w:p w14:paraId="21AF13A2" w14:textId="77777777" w:rsidR="00D87FE3" w:rsidRPr="00A2283C" w:rsidRDefault="00D87FE3" w:rsidP="00E734CD">
                    <w:pPr>
                      <w:keepNext/>
                      <w:keepLines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8560D">
                      <w:rPr>
                        <w:rStyle w:val="Platzhaltertext"/>
                        <w:i/>
                        <w:color w:val="D9D9D9" w:themeColor="background1" w:themeShade="D9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D87FE3" w:rsidRPr="00A2283C" w14:paraId="0F0E04C0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58CFFAC4" w14:textId="77777777" w:rsidR="00D87FE3" w:rsidRPr="00CC673F" w:rsidRDefault="00D87FE3" w:rsidP="00E734CD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CC673F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>/ 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elefonnummer"/>
            <w:tag w:val="Telefonnummer"/>
            <w:id w:val="-604121030"/>
            <w:placeholder>
              <w:docPart w:val="0819B40AA560417D8536B3C630EBA303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3DD427F7" w14:textId="77777777" w:rsidR="00D87FE3" w:rsidRPr="00A2283C" w:rsidRDefault="00D87FE3" w:rsidP="00E734CD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58477C1C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27D9014F" w14:textId="77777777" w:rsidR="00D87FE3" w:rsidRPr="00CC673F" w:rsidRDefault="00D87FE3" w:rsidP="00DE5433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elefonnummer"/>
            <w:tag w:val="Telefonnummer"/>
            <w:id w:val="-1567257360"/>
            <w:placeholder>
              <w:docPart w:val="5394ACA4944B40CA9976C14D106A7E2B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4B13F915" w14:textId="77777777" w:rsidR="00D87FE3" w:rsidRPr="00A2283C" w:rsidRDefault="00D87FE3" w:rsidP="00DE5433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51E036A0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49712413" w14:textId="77777777" w:rsidR="00D87FE3" w:rsidRPr="00CC673F" w:rsidRDefault="00D87FE3" w:rsidP="00E734CD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 w:rsidRPr="00CC673F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Banknahme, IBAN"/>
            <w:tag w:val="Banknahme"/>
            <w:id w:val="-1752804259"/>
            <w:placeholder>
              <w:docPart w:val="519D8C8F25A64AACA153F54C5C06F85D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1481C7F1" w14:textId="77777777" w:rsidR="00D87FE3" w:rsidRPr="00A2283C" w:rsidRDefault="00D87FE3" w:rsidP="00E734CD">
                <w:pPr>
                  <w:keepNext/>
                  <w:keepLines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060B77B9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219C7C4E" w14:textId="77777777" w:rsidR="00D87FE3" w:rsidRPr="00CC673F" w:rsidRDefault="00D87FE3" w:rsidP="00E734CD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CC673F">
              <w:rPr>
                <w:rFonts w:ascii="Arial" w:hAnsi="Arial" w:cs="Arial"/>
                <w:sz w:val="18"/>
                <w:szCs w:val="18"/>
              </w:rPr>
              <w:t>Aktuelle Steuernummer: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Steuernummer z.B. 301/1234/5678"/>
            <w:tag w:val="Steuernummer z.B. 301/1234/5678"/>
            <w:id w:val="-817500728"/>
            <w:placeholder>
              <w:docPart w:val="EC2D76C827714CC3A2C2CBF94ACFD68C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0B59908F" w14:textId="77777777" w:rsidR="00D87FE3" w:rsidRPr="00A2283C" w:rsidRDefault="00D87FE3" w:rsidP="00E734CD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77FBD345" w14:textId="77777777" w:rsidTr="00D87FE3">
        <w:trPr>
          <w:gridAfter w:val="1"/>
          <w:wAfter w:w="10" w:type="dxa"/>
        </w:trPr>
        <w:tc>
          <w:tcPr>
            <w:tcW w:w="9369" w:type="dxa"/>
            <w:gridSpan w:val="7"/>
            <w:shd w:val="clear" w:color="auto" w:fill="C5E0B3" w:themeFill="accent6" w:themeFillTint="66"/>
          </w:tcPr>
          <w:p w14:paraId="00FCA969" w14:textId="77777777" w:rsidR="00D87FE3" w:rsidRPr="006C4385" w:rsidRDefault="00D87FE3" w:rsidP="00E32019">
            <w:pPr>
              <w:keepNext/>
              <w:keepLines/>
              <w:rPr>
                <w:rFonts w:ascii="Arial" w:hAnsi="Arial" w:cs="Arial"/>
                <w:b/>
                <w:vanish/>
              </w:rPr>
            </w:pPr>
            <w:r w:rsidRPr="006C4385">
              <w:rPr>
                <w:rFonts w:ascii="Arial" w:hAnsi="Arial" w:cs="Arial"/>
                <w:b/>
              </w:rPr>
              <w:t>Persönliche Daten</w:t>
            </w:r>
          </w:p>
        </w:tc>
      </w:tr>
      <w:tr w:rsidR="00D87FE3" w:rsidRPr="00A2283C" w14:paraId="659EA323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12E4EBC4" w14:textId="77777777" w:rsidR="00D87FE3" w:rsidRPr="00A2283C" w:rsidRDefault="00D87FE3" w:rsidP="00E32019">
            <w:pPr>
              <w:keepNext/>
              <w:keepLines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Geburtsdatum: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Geburtsdatum"/>
            <w:tag w:val="Geburtsdatum"/>
            <w:id w:val="1993370678"/>
            <w:placeholder>
              <w:docPart w:val="D81CAE73CD3940938D08F89B65CDB81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06" w:type="dxa"/>
                <w:gridSpan w:val="4"/>
              </w:tcPr>
              <w:p w14:paraId="73357A38" w14:textId="77777777" w:rsidR="00D87FE3" w:rsidRPr="00A2283C" w:rsidRDefault="00D87FE3" w:rsidP="00E32019">
                <w:pPr>
                  <w:keepNext/>
                  <w:keepLines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Sie, um ein Datum einzugeben.</w:t>
                </w:r>
              </w:p>
            </w:tc>
          </w:sdtContent>
        </w:sdt>
      </w:tr>
      <w:tr w:rsidR="00D87FE3" w:rsidRPr="00A2283C" w14:paraId="001307D2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11E56C08" w14:textId="77777777" w:rsidR="00D87FE3" w:rsidRPr="00A2283C" w:rsidRDefault="00D87FE3" w:rsidP="00E32019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Religion:</w:t>
            </w: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ab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eligion"/>
            <w:tag w:val="Religion"/>
            <w:id w:val="-1945528470"/>
            <w:placeholder>
              <w:docPart w:val="A8BE6872B9B64311AFE7F4CBD1747FC8"/>
            </w:placeholder>
            <w:showingPlcHdr/>
            <w:comboBox>
              <w:listItem w:value="Wählen Sie ein Element aus."/>
              <w:listItem w:displayText="römisch-katholisch" w:value="römisch-katholisch"/>
              <w:listItem w:displayText="evangelisch" w:value="evangelisch"/>
              <w:listItem w:displayText="konfessionslos" w:value="konfessionslos"/>
              <w:listItem w:displayText="sonstige (mit Kirchensteuerberechnung)" w:value="sonstige (mit Kirchensteuerberechnung)"/>
              <w:listItem w:displayText="sonstige sonstige (ohne Kirchensteuerberechnung)" w:value="sonstige sonstige (ohne Kirchensteuerberechnung)"/>
            </w:comboBox>
          </w:sdtPr>
          <w:sdtEndPr/>
          <w:sdtContent>
            <w:tc>
              <w:tcPr>
                <w:tcW w:w="5706" w:type="dxa"/>
                <w:gridSpan w:val="4"/>
              </w:tcPr>
              <w:p w14:paraId="296E1B1E" w14:textId="77777777" w:rsidR="00D87FE3" w:rsidRPr="00A2283C" w:rsidRDefault="00D87FE3" w:rsidP="00E32019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Wählen Sie ein Element aus.</w:t>
                </w:r>
              </w:p>
            </w:tc>
          </w:sdtContent>
        </w:sdt>
      </w:tr>
      <w:tr w:rsidR="00D87FE3" w:rsidRPr="00A2283C" w14:paraId="6D62419F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751FC66C" w14:textId="77777777" w:rsidR="00D87FE3" w:rsidRPr="00A2283C" w:rsidRDefault="00D87FE3" w:rsidP="00D92E52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Identifikationsnummer: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dentifikationsnummer (IDNr), 11 Ziffern"/>
            <w:tag w:val="Identifikationsnummer (IDNr), 11 Ziffern"/>
            <w:id w:val="-1042202553"/>
            <w:placeholder>
              <w:docPart w:val="C77EA4AE0C554F2398A0356A1E06C0BB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5F0C13D8" w14:textId="77777777" w:rsidR="00D87FE3" w:rsidRPr="00A2283C" w:rsidRDefault="00D87FE3" w:rsidP="00D92E52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0A320D17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6D7C7023" w14:textId="77777777" w:rsidR="00D87FE3" w:rsidRPr="00A2283C" w:rsidRDefault="00D87FE3" w:rsidP="00E32019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Berufsbezeichnung: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rufsbezeichnung"/>
            <w:tag w:val="Berufsbezeichnung"/>
            <w:id w:val="-1983993974"/>
            <w:placeholder>
              <w:docPart w:val="05BE10A1BD934841B204093983A67D6E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59E6E6D3" w14:textId="77777777" w:rsidR="00D87FE3" w:rsidRPr="00A2283C" w:rsidRDefault="00D87FE3" w:rsidP="00E32019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024F5DE9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3D2CD611" w14:textId="77777777" w:rsidR="00D87FE3" w:rsidRDefault="00D87FE3" w:rsidP="00E32019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Fahrten Wohnung-Arbeit, km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Fahrten Wohnung-Arbeit, km einfache Strecke"/>
            <w:tag w:val="Berufsbezeichnung"/>
            <w:id w:val="-1149818931"/>
            <w:placeholder>
              <w:docPart w:val="5BB7A5A1EBC64A25BD7C6BA85418AB18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7C1D122E" w14:textId="77777777" w:rsidR="00D87FE3" w:rsidRPr="00A2283C" w:rsidRDefault="00D87FE3" w:rsidP="00E32019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66942F25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39D2560A" w14:textId="77777777" w:rsidR="00D87FE3" w:rsidRDefault="00D87FE3" w:rsidP="00CA1D7E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Arbeitstage/Woche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z.B. 5 Tage/ Woche = 230 Tage im Jahr"/>
            <w:tag w:val="z.B. 5 Tage/ Woche = 230 Tage im Jahr"/>
            <w:id w:val="978416867"/>
            <w:placeholder>
              <w:docPart w:val="F765AC6C63534016B6CE4E57537EE1B3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553B7F6C" w14:textId="77777777" w:rsidR="00D87FE3" w:rsidRPr="00A2283C" w:rsidRDefault="00D87FE3" w:rsidP="00CA1D7E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2F29244F" w14:textId="77777777" w:rsidTr="00D87FE3">
        <w:trPr>
          <w:gridAfter w:val="1"/>
          <w:wAfter w:w="10" w:type="dxa"/>
        </w:trPr>
        <w:tc>
          <w:tcPr>
            <w:tcW w:w="9369" w:type="dxa"/>
            <w:gridSpan w:val="7"/>
            <w:shd w:val="clear" w:color="auto" w:fill="C5E0B3" w:themeFill="accent6" w:themeFillTint="66"/>
          </w:tcPr>
          <w:p w14:paraId="5DE18145" w14:textId="77777777" w:rsidR="00D87FE3" w:rsidRPr="008A6818" w:rsidRDefault="00D87FE3" w:rsidP="001B4EB1">
            <w:pPr>
              <w:pStyle w:val="berschrift1"/>
            </w:pPr>
            <w:bookmarkStart w:id="0" w:name="_Toc522273908"/>
            <w:r w:rsidRPr="008A6818">
              <w:t>Ehe</w:t>
            </w:r>
            <w:r>
              <w:t>-/Lebens</w:t>
            </w:r>
            <w:r w:rsidRPr="008A6818">
              <w:t>partner</w:t>
            </w:r>
            <w:bookmarkEnd w:id="0"/>
          </w:p>
        </w:tc>
      </w:tr>
      <w:tr w:rsidR="00D87FE3" w:rsidRPr="00A2283C" w14:paraId="05316DC3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5862C849" w14:textId="77777777" w:rsidR="00D87FE3" w:rsidRDefault="00D87FE3" w:rsidP="0008252D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Name, Vorname: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ame, Vorname"/>
            <w:tag w:val="Name, Vorname"/>
            <w:id w:val="1928302154"/>
            <w:placeholder>
              <w:docPart w:val="043CF292E66149FD8C48E1FD30FDDCA4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60AA6D56" w14:textId="77777777" w:rsidR="00D87FE3" w:rsidRPr="00A2283C" w:rsidRDefault="00D87FE3" w:rsidP="0008252D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7CE65215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544C8C6F" w14:textId="77777777" w:rsidR="00D87FE3" w:rsidRPr="00A2283C" w:rsidRDefault="00D87FE3" w:rsidP="0008252D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Verheiratet (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standesamtl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.) seit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Heiratsdatum"/>
            <w:tag w:val="Heiratsdatum"/>
            <w:id w:val="-1703392733"/>
            <w:placeholder>
              <w:docPart w:val="5D3E3B9518584EA8B1CF7E79D977EEB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06" w:type="dxa"/>
                <w:gridSpan w:val="4"/>
              </w:tcPr>
              <w:p w14:paraId="17B459D0" w14:textId="77777777" w:rsidR="00D87FE3" w:rsidRPr="00A2283C" w:rsidRDefault="00D87FE3" w:rsidP="0008252D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Sie, um ein Datum einzugeben.</w:t>
                </w:r>
              </w:p>
            </w:tc>
          </w:sdtContent>
        </w:sdt>
      </w:tr>
      <w:tr w:rsidR="00D87FE3" w:rsidRPr="00A2283C" w14:paraId="261E90FA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2AE7E172" w14:textId="77777777" w:rsidR="00D87FE3" w:rsidRPr="00A2283C" w:rsidRDefault="00D87FE3" w:rsidP="00806D0E">
            <w:pPr>
              <w:keepNext/>
              <w:keepLines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Geburtsdatum: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Geburtsdatum"/>
            <w:tag w:val="Geburtsdatum"/>
            <w:id w:val="-116453321"/>
            <w:placeholder>
              <w:docPart w:val="E23C05EA02C9461A9EBD3A2028AF198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06" w:type="dxa"/>
                <w:gridSpan w:val="4"/>
              </w:tcPr>
              <w:p w14:paraId="1CC0A8F5" w14:textId="77777777" w:rsidR="00D87FE3" w:rsidRPr="00A2283C" w:rsidRDefault="00D87FE3" w:rsidP="00806D0E">
                <w:pPr>
                  <w:keepNext/>
                  <w:keepLines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Sie, um ein Datum einzugeben.</w:t>
                </w:r>
              </w:p>
            </w:tc>
          </w:sdtContent>
        </w:sdt>
      </w:tr>
      <w:tr w:rsidR="00D87FE3" w:rsidRPr="00A2283C" w14:paraId="3BEA1287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7DAC95B7" w14:textId="77777777" w:rsidR="00D87FE3" w:rsidRPr="00A2283C" w:rsidRDefault="00D87FE3" w:rsidP="00FB66AE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Religion:</w:t>
            </w: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ab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eligion"/>
            <w:tag w:val="Religion"/>
            <w:id w:val="243931993"/>
            <w:placeholder>
              <w:docPart w:val="C68C9F9BD4354BDDA00A7FCC12C9CFA4"/>
            </w:placeholder>
            <w:showingPlcHdr/>
            <w:comboBox>
              <w:listItem w:value="Wählen Sie ein Element aus."/>
              <w:listItem w:displayText="römisch-katholisch" w:value="römisch-katholisch"/>
              <w:listItem w:displayText="evangelisch" w:value="evangelisch"/>
              <w:listItem w:displayText="konfessionslos" w:value="konfessionslos"/>
              <w:listItem w:displayText="sonstige (mit Kirchensteuerberechnung)" w:value="sonstige (mit Kirchensteuerberechnung)"/>
              <w:listItem w:displayText="sonstige sonstige (ohne Kirchensteuerberechnung)" w:value="sonstige sonstige (ohne Kirchensteuerberechnung)"/>
            </w:comboBox>
          </w:sdtPr>
          <w:sdtEndPr/>
          <w:sdtContent>
            <w:tc>
              <w:tcPr>
                <w:tcW w:w="5706" w:type="dxa"/>
                <w:gridSpan w:val="4"/>
              </w:tcPr>
              <w:p w14:paraId="60F897F2" w14:textId="77777777" w:rsidR="00D87FE3" w:rsidRPr="00A2283C" w:rsidRDefault="00D87FE3" w:rsidP="00FB66AE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Wählen Sie ein Element aus.</w:t>
                </w:r>
              </w:p>
            </w:tc>
          </w:sdtContent>
        </w:sdt>
      </w:tr>
      <w:tr w:rsidR="00D87FE3" w:rsidRPr="00A2283C" w14:paraId="4DB4A51F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1DD5A94D" w14:textId="77777777" w:rsidR="00D87FE3" w:rsidRPr="00A2283C" w:rsidRDefault="00D87FE3" w:rsidP="00FB66AE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Identifikationsnummer: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dentifikationsnummer (IDNr), 11 Ziffern"/>
            <w:tag w:val="Identifikationsnummer (IDNr), 11 Ziffern"/>
            <w:id w:val="-2039191817"/>
            <w:placeholder>
              <w:docPart w:val="52AECA5CA4B5469F8B85A3B4E23B7952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28CCA3CD" w14:textId="77777777" w:rsidR="00D87FE3" w:rsidRPr="00A2283C" w:rsidRDefault="00D87FE3" w:rsidP="00FB66AE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0BF0583B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262F7233" w14:textId="77777777" w:rsidR="00D87FE3" w:rsidRPr="00A2283C" w:rsidRDefault="00D87FE3" w:rsidP="00FB66AE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Berufsbezeichnung: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rufsbezeichnung"/>
            <w:tag w:val="Berufsbezeichnung"/>
            <w:id w:val="-180128461"/>
            <w:placeholder>
              <w:docPart w:val="801FF4901F1D423BB899D9D27A571B61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053CE380" w14:textId="77777777" w:rsidR="00D87FE3" w:rsidRPr="00A2283C" w:rsidRDefault="00D87FE3" w:rsidP="00FB66AE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44752675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1E7581CA" w14:textId="77777777" w:rsidR="00D87FE3" w:rsidRDefault="00D87FE3" w:rsidP="00FB66AE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Fahrten Wohnung-Arbeit, km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Fahrten Wohnung-Arbeit, km einfache Strecke"/>
            <w:tag w:val="Berufsbezeichnung"/>
            <w:id w:val="-1911768126"/>
            <w:placeholder>
              <w:docPart w:val="819FE1D7454B46B98796BD9AE44E59E6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1D00D842" w14:textId="77777777" w:rsidR="00D87FE3" w:rsidRPr="00A2283C" w:rsidRDefault="00D87FE3" w:rsidP="00FB66AE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A2283C" w14:paraId="41A9571E" w14:textId="77777777" w:rsidTr="00D87FE3">
        <w:trPr>
          <w:gridAfter w:val="1"/>
          <w:wAfter w:w="10" w:type="dxa"/>
        </w:trPr>
        <w:tc>
          <w:tcPr>
            <w:tcW w:w="3663" w:type="dxa"/>
            <w:gridSpan w:val="3"/>
          </w:tcPr>
          <w:p w14:paraId="5D511F1C" w14:textId="77777777" w:rsidR="00D87FE3" w:rsidRDefault="00D87FE3" w:rsidP="00FB66AE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Arbeitstage/Woche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z.B. 5 Tage/ Woche = 230 Tage im Jahr"/>
            <w:tag w:val="z.B. 5 Tage/ Woche = 230 Tage im Jahr"/>
            <w:id w:val="1823927108"/>
            <w:placeholder>
              <w:docPart w:val="59233197C015498FB4304C230C58F427"/>
            </w:placeholder>
            <w:showingPlcHdr/>
          </w:sdtPr>
          <w:sdtEndPr/>
          <w:sdtContent>
            <w:tc>
              <w:tcPr>
                <w:tcW w:w="5706" w:type="dxa"/>
                <w:gridSpan w:val="4"/>
              </w:tcPr>
              <w:p w14:paraId="0C234F64" w14:textId="77777777" w:rsidR="00D87FE3" w:rsidRPr="00A2283C" w:rsidRDefault="00D87FE3" w:rsidP="00FB66AE">
                <w:pPr>
                  <w:keepNext/>
                  <w:keepLines/>
                  <w:rPr>
                    <w:rFonts w:ascii="Arial" w:hAnsi="Arial" w:cs="Arial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  <w:tr w:rsidR="00D87FE3" w:rsidRPr="00092CC7" w14:paraId="7C8EAFAB" w14:textId="77777777" w:rsidTr="00D87FE3">
        <w:trPr>
          <w:gridAfter w:val="1"/>
          <w:wAfter w:w="10" w:type="dxa"/>
        </w:trPr>
        <w:tc>
          <w:tcPr>
            <w:tcW w:w="9369" w:type="dxa"/>
            <w:gridSpan w:val="7"/>
            <w:shd w:val="clear" w:color="auto" w:fill="C5E0B3" w:themeFill="accent6" w:themeFillTint="66"/>
          </w:tcPr>
          <w:p w14:paraId="187FDEAF" w14:textId="77777777" w:rsidR="00D87FE3" w:rsidRPr="00092CC7" w:rsidRDefault="00D87FE3" w:rsidP="00937992">
            <w:pPr>
              <w:pStyle w:val="berschrift1"/>
            </w:pPr>
            <w:bookmarkStart w:id="1" w:name="_Toc522273909"/>
            <w:r w:rsidRPr="00092CC7">
              <w:t>Kinder</w:t>
            </w:r>
            <w:bookmarkEnd w:id="1"/>
            <w:r>
              <w:t xml:space="preserve"> unter 25. Lebensjahr</w:t>
            </w:r>
          </w:p>
        </w:tc>
      </w:tr>
      <w:tr w:rsidR="00D87FE3" w:rsidRPr="00A2283C" w14:paraId="17F1AF85" w14:textId="77777777" w:rsidTr="00D87FE3">
        <w:trPr>
          <w:gridAfter w:val="2"/>
          <w:wAfter w:w="23" w:type="dxa"/>
          <w:trHeight w:val="379"/>
        </w:trPr>
        <w:tc>
          <w:tcPr>
            <w:tcW w:w="1669" w:type="dxa"/>
          </w:tcPr>
          <w:p w14:paraId="08F639FF" w14:textId="77777777" w:rsidR="00D87FE3" w:rsidRPr="00A2283C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Vorname</w:t>
            </w:r>
          </w:p>
        </w:tc>
        <w:tc>
          <w:tcPr>
            <w:tcW w:w="1357" w:type="dxa"/>
          </w:tcPr>
          <w:p w14:paraId="691B9D50" w14:textId="77777777" w:rsidR="00D87FE3" w:rsidRPr="00A2283C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2283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Geburtsdatum</w:t>
            </w:r>
          </w:p>
        </w:tc>
        <w:tc>
          <w:tcPr>
            <w:tcW w:w="1794" w:type="dxa"/>
            <w:gridSpan w:val="2"/>
          </w:tcPr>
          <w:p w14:paraId="636EF04F" w14:textId="77777777" w:rsidR="00D87FE3" w:rsidRPr="00A2283C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 ID Nummer</w:t>
            </w:r>
          </w:p>
        </w:tc>
        <w:tc>
          <w:tcPr>
            <w:tcW w:w="1984" w:type="dxa"/>
          </w:tcPr>
          <w:p w14:paraId="3205F645" w14:textId="77777777" w:rsidR="00D87FE3" w:rsidRPr="00A2283C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Tätigkeit, Adresse bei auswärtigem Wohnort</w:t>
            </w:r>
          </w:p>
        </w:tc>
        <w:tc>
          <w:tcPr>
            <w:tcW w:w="2552" w:type="dxa"/>
          </w:tcPr>
          <w:p w14:paraId="29C57A4D" w14:textId="77777777" w:rsidR="00D87FE3" w:rsidRPr="00A2283C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D92E5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Namen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, Geburtsdatum</w:t>
            </w:r>
            <w:r w:rsidRPr="00D92E5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und Anschrift leiblicher Eltern falls abweichend:</w:t>
            </w:r>
          </w:p>
        </w:tc>
      </w:tr>
      <w:tr w:rsidR="00D87FE3" w:rsidRPr="00A2283C" w14:paraId="3867BC96" w14:textId="77777777" w:rsidTr="00D87FE3">
        <w:trPr>
          <w:gridAfter w:val="2"/>
          <w:wAfter w:w="23" w:type="dxa"/>
          <w:trHeight w:val="595"/>
        </w:trPr>
        <w:tc>
          <w:tcPr>
            <w:tcW w:w="1669" w:type="dxa"/>
          </w:tcPr>
          <w:p w14:paraId="2DE74919" w14:textId="77777777" w:rsidR="00D87FE3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1.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alias w:val="Vorname (Nachname, falls abweichend). Bei meheren "/>
                <w:tag w:val="Vorname des Kindes (Nachname, falls abweichend)"/>
                <w:id w:val="-1455160750"/>
                <w:placeholder>
                  <w:docPart w:val="C855CAB4183341FDB25EC37F6FC3DCE8"/>
                </w:placeholder>
                <w:showingPlcHdr/>
              </w:sdtPr>
              <w:sdtEndPr/>
              <w:sdtContent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Geburtsdatum des Kinders"/>
            <w:tag w:val="Geburtsdatum des Kinders"/>
            <w:id w:val="-711034436"/>
            <w:placeholder>
              <w:docPart w:val="F3425A5C4C824D55B048BB567C115E94"/>
            </w:placeholder>
            <w:showingPlcHdr/>
          </w:sdtPr>
          <w:sdtEndPr/>
          <w:sdtContent>
            <w:tc>
              <w:tcPr>
                <w:tcW w:w="1357" w:type="dxa"/>
              </w:tcPr>
              <w:p w14:paraId="1CEC1E60" w14:textId="77777777" w:rsidR="00D87FE3" w:rsidRPr="00A2283C" w:rsidRDefault="00D87FE3" w:rsidP="00D87FE3">
                <w:pPr>
                  <w:keepNext/>
                  <w:keepLines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794" w:type="dxa"/>
            <w:gridSpan w:val="2"/>
          </w:tcPr>
          <w:p w14:paraId="2955F7A2" w14:textId="77777777" w:rsidR="00D87FE3" w:rsidRDefault="00D87FE3" w:rsidP="00D87FE3">
            <w:pPr>
              <w:keepNext/>
              <w:keepLines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Tätigkeit (z.B. Ausbildung ab wann bis wann)"/>
            <w:tag w:val="Tätigkeit (z.B Ausbildung ab wann bis wann)"/>
            <w:id w:val="1017810078"/>
            <w:placeholder>
              <w:docPart w:val="79943594C8B4453684720E10B3A42FD2"/>
            </w:placeholder>
            <w:showingPlcHdr/>
          </w:sdtPr>
          <w:sdtEndPr/>
          <w:sdtContent>
            <w:tc>
              <w:tcPr>
                <w:tcW w:w="1984" w:type="dxa"/>
              </w:tcPr>
              <w:p w14:paraId="6209C283" w14:textId="77777777" w:rsidR="00D87FE3" w:rsidRDefault="00D87FE3" w:rsidP="00D87FE3">
                <w:pPr>
                  <w:keepNext/>
                  <w:keepLines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Tätigkeit (z.B. Ausbildung ab wann bis wann)"/>
            <w:tag w:val="Tätigkeit (z.B Ausbildung ab wann bis wann)"/>
            <w:id w:val="-714189187"/>
            <w:placeholder>
              <w:docPart w:val="17583A078E8A48829DF04EA63F525689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B78126D" w14:textId="77777777" w:rsidR="00D87FE3" w:rsidRDefault="00D87FE3" w:rsidP="00D87FE3">
                <w:pPr>
                  <w:keepNext/>
                  <w:keepLines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08560D">
                  <w:rPr>
                    <w:rStyle w:val="Platzhaltertext"/>
                    <w:i/>
                    <w:color w:val="D9D9D9" w:themeColor="background1" w:themeShade="D9"/>
                  </w:rPr>
                  <w:t>Klicken oder tippen Sie hier, um Text einzugeben.</w:t>
                </w:r>
              </w:p>
            </w:tc>
          </w:sdtContent>
        </w:sdt>
      </w:tr>
    </w:tbl>
    <w:p w14:paraId="7EBA89ED" w14:textId="77777777" w:rsidR="005435F3" w:rsidRDefault="005435F3" w:rsidP="00F51C62">
      <w:pPr>
        <w:spacing w:after="0"/>
        <w:rPr>
          <w:rFonts w:ascii="Arial" w:hAnsi="Arial" w:cs="Arial"/>
          <w:b/>
          <w:sz w:val="20"/>
          <w:szCs w:val="20"/>
        </w:rPr>
      </w:pPr>
      <w:bookmarkStart w:id="2" w:name="Kind"/>
    </w:p>
    <w:p w14:paraId="554A3538" w14:textId="77777777" w:rsidR="00F51C62" w:rsidRDefault="00F51C62" w:rsidP="00F51C62">
      <w:pPr>
        <w:spacing w:after="0"/>
        <w:rPr>
          <w:rFonts w:ascii="Arial" w:hAnsi="Arial" w:cs="Arial"/>
          <w:b/>
          <w:sz w:val="20"/>
          <w:szCs w:val="20"/>
        </w:rPr>
      </w:pPr>
      <w:r w:rsidRPr="00F51C62">
        <w:rPr>
          <w:rFonts w:ascii="Arial" w:hAnsi="Arial" w:cs="Arial"/>
          <w:b/>
          <w:sz w:val="20"/>
          <w:szCs w:val="20"/>
        </w:rPr>
        <w:t>Einzureichende Unterlagen:</w:t>
      </w:r>
    </w:p>
    <w:p w14:paraId="1AE88362" w14:textId="77777777" w:rsidR="0033414C" w:rsidRPr="00D46B4E" w:rsidRDefault="0033414C" w:rsidP="00F51C62">
      <w:pPr>
        <w:spacing w:after="0"/>
        <w:rPr>
          <w:rFonts w:ascii="Arial" w:hAnsi="Arial" w:cs="Arial"/>
          <w:b/>
          <w:sz w:val="16"/>
          <w:szCs w:val="16"/>
        </w:rPr>
      </w:pPr>
    </w:p>
    <w:p w14:paraId="6504F880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971170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35811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035811">
        <w:rPr>
          <w:rFonts w:ascii="Arial" w:hAnsi="Arial" w:cs="Arial"/>
          <w:sz w:val="20"/>
          <w:szCs w:val="20"/>
        </w:rPr>
        <w:tab/>
      </w:r>
      <w:r w:rsidR="00F51C62" w:rsidRPr="00F51C62">
        <w:rPr>
          <w:rFonts w:ascii="Arial" w:hAnsi="Arial" w:cs="Arial"/>
          <w:sz w:val="20"/>
          <w:szCs w:val="20"/>
        </w:rPr>
        <w:t>Einkommensteuerbescheid des letzten Jahres</w:t>
      </w:r>
    </w:p>
    <w:p w14:paraId="0ABE45A8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19595566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Lohnsteuerbescheinigung des Arbeitgebers</w:t>
      </w:r>
    </w:p>
    <w:p w14:paraId="4082FAE0" w14:textId="77777777" w:rsidR="00F51C62" w:rsidRPr="00F51C62" w:rsidRDefault="00D30465" w:rsidP="00F51C62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209265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lückenlose Nachweise über Einkommensersatzleistungen (Krankengeld, ALG, Elterngeld, Mutterschaftsgeld…)</w:t>
      </w:r>
    </w:p>
    <w:p w14:paraId="7BDF29BB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14219512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Nachweise Kinderbetreuungskosten (Kindergartenbeiträge)</w:t>
      </w:r>
    </w:p>
    <w:p w14:paraId="3B50DA47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21464227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Nachweise Riesterrente (Bescheinigung gem. § 92 EStG)</w:t>
      </w:r>
    </w:p>
    <w:p w14:paraId="27D2ACA3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1089652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Nachweise Rürup- (Basis) Rente</w:t>
      </w:r>
      <w:r w:rsidR="00085BE7">
        <w:rPr>
          <w:rFonts w:ascii="Arial" w:hAnsi="Arial" w:cs="Arial"/>
          <w:sz w:val="20"/>
          <w:szCs w:val="20"/>
        </w:rPr>
        <w:t>, Einzahlungen in gesetzliche Rentenkassen (In- u. Ausl.)</w:t>
      </w:r>
    </w:p>
    <w:p w14:paraId="5835B0B2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7438747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 xml:space="preserve">Nachweise </w:t>
      </w:r>
      <w:proofErr w:type="spellStart"/>
      <w:r w:rsidR="00F51C62" w:rsidRPr="00F51C62">
        <w:rPr>
          <w:rFonts w:ascii="Arial" w:hAnsi="Arial" w:cs="Arial"/>
          <w:sz w:val="20"/>
          <w:szCs w:val="20"/>
        </w:rPr>
        <w:t>Basiskrankenvers</w:t>
      </w:r>
      <w:proofErr w:type="spellEnd"/>
      <w:r w:rsidR="00F51C62" w:rsidRPr="00F51C62">
        <w:rPr>
          <w:rFonts w:ascii="Arial" w:hAnsi="Arial" w:cs="Arial"/>
          <w:sz w:val="20"/>
          <w:szCs w:val="20"/>
        </w:rPr>
        <w:t>. Kinder</w:t>
      </w:r>
      <w:r w:rsidR="00085BE7">
        <w:rPr>
          <w:rFonts w:ascii="Arial" w:hAnsi="Arial" w:cs="Arial"/>
          <w:sz w:val="20"/>
          <w:szCs w:val="20"/>
        </w:rPr>
        <w:t xml:space="preserve"> in Ausbildung</w:t>
      </w:r>
      <w:r w:rsidR="00F51C62" w:rsidRPr="00F51C62">
        <w:rPr>
          <w:rFonts w:ascii="Arial" w:hAnsi="Arial" w:cs="Arial"/>
          <w:sz w:val="20"/>
          <w:szCs w:val="20"/>
        </w:rPr>
        <w:t xml:space="preserve"> (Lohnsteuerbescheinigung)</w:t>
      </w:r>
    </w:p>
    <w:p w14:paraId="1EC88172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1619988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Nachweise Unfall</w:t>
      </w:r>
      <w:r w:rsidR="008B1306">
        <w:rPr>
          <w:rFonts w:ascii="Arial" w:hAnsi="Arial" w:cs="Arial"/>
          <w:sz w:val="20"/>
          <w:szCs w:val="20"/>
        </w:rPr>
        <w:t>-,</w:t>
      </w:r>
      <w:r w:rsidR="00F51C62" w:rsidRPr="00F51C62">
        <w:rPr>
          <w:rFonts w:ascii="Arial" w:hAnsi="Arial" w:cs="Arial"/>
          <w:sz w:val="20"/>
          <w:szCs w:val="20"/>
        </w:rPr>
        <w:t xml:space="preserve"> Berufsunfähigkeit</w:t>
      </w:r>
      <w:r w:rsidR="008B1306">
        <w:rPr>
          <w:rFonts w:ascii="Arial" w:hAnsi="Arial" w:cs="Arial"/>
          <w:sz w:val="20"/>
          <w:szCs w:val="20"/>
        </w:rPr>
        <w:t>- u. Berufsrechtsschutz</w:t>
      </w:r>
      <w:r w:rsidR="00F51C62" w:rsidRPr="00F51C62">
        <w:rPr>
          <w:rFonts w:ascii="Arial" w:hAnsi="Arial" w:cs="Arial"/>
          <w:sz w:val="20"/>
          <w:szCs w:val="20"/>
        </w:rPr>
        <w:t xml:space="preserve">versicherungen </w:t>
      </w:r>
    </w:p>
    <w:p w14:paraId="0D1AB1A8" w14:textId="77777777" w:rsidR="00F51C62" w:rsidRPr="00F51C62" w:rsidRDefault="00D30465" w:rsidP="00F51C62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6630576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 xml:space="preserve">Belege Werbungskosten Arbeitnehmer (z. B. Gewerkschaftsbeiträge, Fachliteratur, Spesen, Fortbildung, Bewerbungskosten, </w:t>
      </w:r>
      <w:r w:rsidR="00085BE7">
        <w:rPr>
          <w:rFonts w:ascii="Arial" w:hAnsi="Arial" w:cs="Arial"/>
          <w:sz w:val="20"/>
          <w:szCs w:val="20"/>
        </w:rPr>
        <w:t xml:space="preserve">Telefonkosten, </w:t>
      </w:r>
      <w:r w:rsidR="00F51C62" w:rsidRPr="00F51C62">
        <w:rPr>
          <w:rFonts w:ascii="Arial" w:hAnsi="Arial" w:cs="Arial"/>
          <w:sz w:val="20"/>
          <w:szCs w:val="20"/>
        </w:rPr>
        <w:t>Arbeitskleidung</w:t>
      </w:r>
      <w:r w:rsidR="0033414C">
        <w:rPr>
          <w:rFonts w:ascii="Arial" w:hAnsi="Arial" w:cs="Arial"/>
          <w:sz w:val="20"/>
          <w:szCs w:val="20"/>
        </w:rPr>
        <w:t xml:space="preserve">, </w:t>
      </w:r>
      <w:r w:rsidR="00085BE7">
        <w:rPr>
          <w:rFonts w:ascii="Arial" w:hAnsi="Arial" w:cs="Arial"/>
          <w:sz w:val="20"/>
          <w:szCs w:val="20"/>
        </w:rPr>
        <w:t xml:space="preserve">Homeoffice, </w:t>
      </w:r>
      <w:r w:rsidR="0033414C">
        <w:rPr>
          <w:rFonts w:ascii="Arial" w:hAnsi="Arial" w:cs="Arial"/>
          <w:sz w:val="20"/>
          <w:szCs w:val="20"/>
        </w:rPr>
        <w:t>Unfallkosten bei Unf</w:t>
      </w:r>
      <w:r w:rsidR="00035811">
        <w:rPr>
          <w:rFonts w:ascii="Arial" w:hAnsi="Arial" w:cs="Arial"/>
          <w:sz w:val="20"/>
          <w:szCs w:val="20"/>
        </w:rPr>
        <w:t>all</w:t>
      </w:r>
      <w:r w:rsidR="0033414C">
        <w:rPr>
          <w:rFonts w:ascii="Arial" w:hAnsi="Arial" w:cs="Arial"/>
          <w:sz w:val="20"/>
          <w:szCs w:val="20"/>
        </w:rPr>
        <w:t xml:space="preserve"> auf Weg zur Arbeit</w:t>
      </w:r>
      <w:r w:rsidR="00F51C62" w:rsidRPr="00F51C62">
        <w:rPr>
          <w:rFonts w:ascii="Arial" w:hAnsi="Arial" w:cs="Arial"/>
          <w:sz w:val="20"/>
          <w:szCs w:val="20"/>
        </w:rPr>
        <w:t xml:space="preserve"> etc.)</w:t>
      </w:r>
    </w:p>
    <w:bookmarkStart w:id="3" w:name="_Hlk64013787"/>
    <w:p w14:paraId="541E3932" w14:textId="77777777" w:rsidR="00F51C62" w:rsidRDefault="00D30465" w:rsidP="00F51C62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255601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6C5B8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 xml:space="preserve">Belege über Krankheitskosten, </w:t>
      </w:r>
      <w:r w:rsidR="006C5B8C">
        <w:rPr>
          <w:rFonts w:ascii="Arial" w:hAnsi="Arial" w:cs="Arial"/>
          <w:sz w:val="20"/>
          <w:szCs w:val="20"/>
        </w:rPr>
        <w:t>Aufstellung Fahrtkosten Ärzte, Apotheken, KH, Kur</w:t>
      </w:r>
    </w:p>
    <w:bookmarkEnd w:id="3"/>
    <w:p w14:paraId="268511BA" w14:textId="77777777" w:rsidR="006C5B8C" w:rsidRDefault="00D30465" w:rsidP="006C5B8C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9495548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6C5B8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6C5B8C" w:rsidRPr="00F51C62">
        <w:rPr>
          <w:rFonts w:ascii="Arial" w:hAnsi="Arial" w:cs="Arial"/>
          <w:sz w:val="20"/>
          <w:szCs w:val="20"/>
        </w:rPr>
        <w:tab/>
      </w:r>
      <w:r w:rsidR="006C5B8C">
        <w:rPr>
          <w:rFonts w:ascii="Arial" w:hAnsi="Arial" w:cs="Arial"/>
          <w:sz w:val="20"/>
          <w:szCs w:val="20"/>
        </w:rPr>
        <w:t>Nachweise Unterhalt (Kinder ohne Kindergeldanspr</w:t>
      </w:r>
      <w:r w:rsidR="00035811">
        <w:rPr>
          <w:rFonts w:ascii="Arial" w:hAnsi="Arial" w:cs="Arial"/>
          <w:sz w:val="20"/>
          <w:szCs w:val="20"/>
        </w:rPr>
        <w:t>uch</w:t>
      </w:r>
      <w:r w:rsidR="006C5B8C">
        <w:rPr>
          <w:rFonts w:ascii="Arial" w:hAnsi="Arial" w:cs="Arial"/>
          <w:sz w:val="20"/>
          <w:szCs w:val="20"/>
        </w:rPr>
        <w:t>, Ehegatten in Trennung, Eltern)</w:t>
      </w:r>
    </w:p>
    <w:p w14:paraId="5A05C8E3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11582996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Behindertennachweis</w:t>
      </w:r>
      <w:r w:rsidR="0033414C">
        <w:rPr>
          <w:rFonts w:ascii="Arial" w:hAnsi="Arial" w:cs="Arial"/>
          <w:sz w:val="20"/>
          <w:szCs w:val="20"/>
        </w:rPr>
        <w:t>e</w:t>
      </w:r>
    </w:p>
    <w:p w14:paraId="2AF88EC6" w14:textId="77777777" w:rsidR="00F51C62" w:rsidRPr="00F51C62" w:rsidRDefault="00D30465" w:rsidP="00F51C6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18321748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Spendennachweise</w:t>
      </w:r>
      <w:r w:rsidR="00085BE7">
        <w:rPr>
          <w:rFonts w:ascii="Arial" w:hAnsi="Arial" w:cs="Arial"/>
          <w:sz w:val="20"/>
          <w:szCs w:val="20"/>
        </w:rPr>
        <w:t xml:space="preserve"> u. Mitgliedsbeiträge (DRK, politische Parteien…)</w:t>
      </w:r>
    </w:p>
    <w:p w14:paraId="1C8A0165" w14:textId="77777777" w:rsidR="00F51C62" w:rsidRDefault="00D30465" w:rsidP="00F51C62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16873628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Handwerkerrechnungen</w:t>
      </w:r>
      <w:r w:rsidR="006C5B8C">
        <w:rPr>
          <w:rFonts w:ascii="Arial" w:hAnsi="Arial" w:cs="Arial"/>
          <w:sz w:val="20"/>
          <w:szCs w:val="20"/>
        </w:rPr>
        <w:t>, Nebenkostenab</w:t>
      </w:r>
      <w:r w:rsidR="00035811">
        <w:rPr>
          <w:rFonts w:ascii="Arial" w:hAnsi="Arial" w:cs="Arial"/>
          <w:sz w:val="20"/>
          <w:szCs w:val="20"/>
        </w:rPr>
        <w:t>rechnung</w:t>
      </w:r>
      <w:r w:rsidR="00803138">
        <w:rPr>
          <w:rFonts w:ascii="Arial" w:hAnsi="Arial" w:cs="Arial"/>
          <w:sz w:val="20"/>
          <w:szCs w:val="20"/>
        </w:rPr>
        <w:t>, Haushaltshilfe</w:t>
      </w:r>
      <w:r w:rsidR="00F51C62" w:rsidRPr="00F51C62">
        <w:rPr>
          <w:rFonts w:ascii="Arial" w:hAnsi="Arial" w:cs="Arial"/>
          <w:sz w:val="20"/>
          <w:szCs w:val="20"/>
        </w:rPr>
        <w:t xml:space="preserve"> (Haus, Wohnung, Mietwohnung)</w:t>
      </w:r>
      <w:r w:rsidR="00803138">
        <w:rPr>
          <w:rFonts w:ascii="Arial" w:hAnsi="Arial" w:cs="Arial"/>
          <w:sz w:val="20"/>
          <w:szCs w:val="20"/>
        </w:rPr>
        <w:t xml:space="preserve"> </w:t>
      </w:r>
      <w:r w:rsidR="00F51C62" w:rsidRPr="00F51C62">
        <w:rPr>
          <w:rFonts w:ascii="Arial" w:hAnsi="Arial" w:cs="Arial"/>
          <w:sz w:val="20"/>
          <w:szCs w:val="20"/>
        </w:rPr>
        <w:t>auch die Schornsteinfegerrechnung</w:t>
      </w:r>
    </w:p>
    <w:p w14:paraId="756453C2" w14:textId="77777777" w:rsidR="00F51C62" w:rsidRPr="00F51C62" w:rsidRDefault="00D30465" w:rsidP="00F51C62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796877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Gewerbe: Sämtliche Kontoauszüge 01.01.-31.12., Sämtliche Belege des Gewerbes</w:t>
      </w:r>
    </w:p>
    <w:p w14:paraId="24EE320A" w14:textId="77777777" w:rsidR="00337E27" w:rsidRPr="0008252D" w:rsidRDefault="00D30465" w:rsidP="0033414C">
      <w:pPr>
        <w:spacing w:after="0"/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Style w:val="Formatvorlage1"/>
          </w:rPr>
          <w:id w:val="-261456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0C40FC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51C62" w:rsidRPr="00F51C62">
        <w:rPr>
          <w:rFonts w:ascii="Arial" w:hAnsi="Arial" w:cs="Arial"/>
          <w:sz w:val="20"/>
          <w:szCs w:val="20"/>
        </w:rPr>
        <w:tab/>
        <w:t>Kapitalvermögen: Sämtliche Belege (Zinsbescheinigungen, Erträgnisaufstellungen…)</w:t>
      </w:r>
      <w:bookmarkEnd w:id="2"/>
    </w:p>
    <w:sectPr w:rsidR="00337E27" w:rsidRPr="0008252D" w:rsidSect="009F6743">
      <w:footerReference w:type="default" r:id="rId8"/>
      <w:headerReference w:type="first" r:id="rId9"/>
      <w:footerReference w:type="first" r:id="rId10"/>
      <w:pgSz w:w="11906" w:h="16838"/>
      <w:pgMar w:top="1417" w:right="1417" w:bottom="1079" w:left="141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7D22" w14:textId="77777777" w:rsidR="00C7751D" w:rsidRDefault="00C7751D">
      <w:pPr>
        <w:spacing w:after="0" w:line="240" w:lineRule="auto"/>
      </w:pPr>
      <w:r>
        <w:separator/>
      </w:r>
    </w:p>
  </w:endnote>
  <w:endnote w:type="continuationSeparator" w:id="0">
    <w:p w14:paraId="64AA98CD" w14:textId="77777777" w:rsidR="00C7751D" w:rsidRDefault="00C7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F8DD" w14:textId="77777777" w:rsidR="00DC1CAA" w:rsidRPr="00B3156D" w:rsidRDefault="00DC1CAA" w:rsidP="0087047E">
    <w:pPr>
      <w:pStyle w:val="Fuzeile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0B433E7" wp14:editId="1C37D2ED">
              <wp:simplePos x="0" y="0"/>
              <wp:positionH relativeFrom="column">
                <wp:posOffset>14605</wp:posOffset>
              </wp:positionH>
              <wp:positionV relativeFrom="paragraph">
                <wp:posOffset>-78741</wp:posOffset>
              </wp:positionV>
              <wp:extent cx="5807075" cy="0"/>
              <wp:effectExtent l="0" t="0" r="22225" b="190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7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7C3DB" id="Gerader Verbinde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2pt" to="458.4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06F23">
      <w:rPr>
        <w:rFonts w:ascii="Arial" w:hAnsi="Arial" w:cs="Arial"/>
        <w:sz w:val="18"/>
        <w:szCs w:val="18"/>
      </w:rPr>
      <w:t xml:space="preserve">Seite </w:t>
    </w:r>
    <w:r w:rsidRPr="00F06F23">
      <w:rPr>
        <w:rFonts w:ascii="Arial" w:hAnsi="Arial" w:cs="Arial"/>
        <w:b/>
        <w:bCs/>
        <w:sz w:val="18"/>
        <w:szCs w:val="18"/>
      </w:rPr>
      <w:fldChar w:fldCharType="begin"/>
    </w:r>
    <w:r w:rsidRPr="00F06F23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06F23">
      <w:rPr>
        <w:rFonts w:ascii="Arial" w:hAnsi="Arial" w:cs="Arial"/>
        <w:b/>
        <w:bCs/>
        <w:sz w:val="18"/>
        <w:szCs w:val="18"/>
      </w:rPr>
      <w:fldChar w:fldCharType="separate"/>
    </w:r>
    <w:r w:rsidR="00B1527D">
      <w:rPr>
        <w:rFonts w:ascii="Arial" w:hAnsi="Arial" w:cs="Arial"/>
        <w:b/>
        <w:bCs/>
        <w:noProof/>
        <w:sz w:val="18"/>
        <w:szCs w:val="18"/>
      </w:rPr>
      <w:t>4</w:t>
    </w:r>
    <w:r w:rsidRPr="00F06F23">
      <w:rPr>
        <w:rFonts w:ascii="Arial" w:hAnsi="Arial" w:cs="Arial"/>
        <w:b/>
        <w:bCs/>
        <w:sz w:val="18"/>
        <w:szCs w:val="18"/>
      </w:rPr>
      <w:fldChar w:fldCharType="end"/>
    </w:r>
    <w:r w:rsidRPr="00F06F23">
      <w:rPr>
        <w:rFonts w:ascii="Arial" w:hAnsi="Arial" w:cs="Arial"/>
        <w:sz w:val="18"/>
        <w:szCs w:val="18"/>
      </w:rPr>
      <w:t xml:space="preserve"> von </w:t>
    </w:r>
    <w:r w:rsidRPr="00F06F23">
      <w:rPr>
        <w:rFonts w:ascii="Arial" w:hAnsi="Arial" w:cs="Arial"/>
        <w:b/>
        <w:bCs/>
        <w:sz w:val="18"/>
        <w:szCs w:val="18"/>
      </w:rPr>
      <w:fldChar w:fldCharType="begin"/>
    </w:r>
    <w:r w:rsidRPr="00F06F2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06F23">
      <w:rPr>
        <w:rFonts w:ascii="Arial" w:hAnsi="Arial" w:cs="Arial"/>
        <w:b/>
        <w:bCs/>
        <w:sz w:val="18"/>
        <w:szCs w:val="18"/>
      </w:rPr>
      <w:fldChar w:fldCharType="separate"/>
    </w:r>
    <w:r w:rsidR="00B1527D">
      <w:rPr>
        <w:rFonts w:ascii="Arial" w:hAnsi="Arial" w:cs="Arial"/>
        <w:b/>
        <w:bCs/>
        <w:noProof/>
        <w:sz w:val="18"/>
        <w:szCs w:val="18"/>
      </w:rPr>
      <w:t>5</w:t>
    </w:r>
    <w:r w:rsidRPr="00F06F2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CA90" w14:textId="4F400618" w:rsidR="00DC1CAA" w:rsidRPr="00035811" w:rsidRDefault="00803138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Bitte drucken Sie das ausgefüllte Formular aus und bringen es zusammen mit Ihren Unterlagen herein oder senden es per Mail an:</w:t>
    </w:r>
    <w:r w:rsidR="00EB4A1D">
      <w:rPr>
        <w:rFonts w:ascii="Arial" w:hAnsi="Arial" w:cs="Arial"/>
        <w:sz w:val="18"/>
        <w:szCs w:val="18"/>
      </w:rPr>
      <w:t xml:space="preserve"> </w:t>
    </w:r>
    <w:hyperlink r:id="rId1" w:history="1">
      <w:r w:rsidR="00035811" w:rsidRPr="000F2699">
        <w:rPr>
          <w:rStyle w:val="Hyperlink"/>
          <w:rFonts w:ascii="Arial" w:hAnsi="Arial" w:cs="Arial"/>
          <w:i/>
          <w:sz w:val="18"/>
          <w:szCs w:val="18"/>
        </w:rPr>
        <w:t>info@steuerberater-temminghoff.de</w:t>
      </w:r>
    </w:hyperlink>
    <w:r w:rsidR="00035811">
      <w:rPr>
        <w:rFonts w:ascii="Arial" w:hAnsi="Arial" w:cs="Arial"/>
        <w:i/>
        <w:color w:val="2E74B5" w:themeColor="accent1" w:themeShade="BF"/>
        <w:sz w:val="18"/>
        <w:szCs w:val="18"/>
      </w:rPr>
      <w:t xml:space="preserve">                                                       Version </w:t>
    </w:r>
    <w:r w:rsidR="008A672B">
      <w:rPr>
        <w:rFonts w:ascii="Arial" w:hAnsi="Arial" w:cs="Arial"/>
        <w:i/>
        <w:color w:val="2E74B5" w:themeColor="accent1" w:themeShade="BF"/>
        <w:sz w:val="18"/>
        <w:szCs w:val="18"/>
      </w:rPr>
      <w:t>24.04.2024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FB84" w14:textId="77777777" w:rsidR="00C7751D" w:rsidRDefault="00C7751D">
      <w:pPr>
        <w:spacing w:after="0" w:line="240" w:lineRule="auto"/>
      </w:pPr>
      <w:r>
        <w:separator/>
      </w:r>
    </w:p>
  </w:footnote>
  <w:footnote w:type="continuationSeparator" w:id="0">
    <w:p w14:paraId="5BFCE851" w14:textId="77777777" w:rsidR="00C7751D" w:rsidRDefault="00C7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C680" w14:textId="77777777" w:rsidR="000C40FC" w:rsidRDefault="00B536EA" w:rsidP="000C40FC">
    <w:pPr>
      <w:pStyle w:val="Kopfzeile"/>
      <w:tabs>
        <w:tab w:val="clear" w:pos="4536"/>
        <w:tab w:val="clear" w:pos="9072"/>
        <w:tab w:val="left" w:pos="1560"/>
      </w:tabs>
      <w:jc w:val="center"/>
      <w:rPr>
        <w:i/>
      </w:rPr>
    </w:pPr>
    <w:r w:rsidRPr="00B536EA">
      <w:rPr>
        <w:i/>
      </w:rPr>
      <w:t xml:space="preserve">Steuerberater </w:t>
    </w:r>
    <w:r w:rsidR="00F51C62" w:rsidRPr="00B536EA">
      <w:rPr>
        <w:i/>
      </w:rPr>
      <w:t>Andre Temminghoff</w:t>
    </w:r>
  </w:p>
  <w:p w14:paraId="1E4BED33" w14:textId="77777777" w:rsidR="000C40FC" w:rsidRDefault="00F51C62" w:rsidP="000C40FC">
    <w:pPr>
      <w:pStyle w:val="Kopfzeile"/>
      <w:tabs>
        <w:tab w:val="clear" w:pos="4536"/>
        <w:tab w:val="clear" w:pos="9072"/>
        <w:tab w:val="left" w:pos="1560"/>
      </w:tabs>
      <w:jc w:val="center"/>
      <w:rPr>
        <w:sz w:val="20"/>
        <w:szCs w:val="20"/>
      </w:rPr>
    </w:pPr>
    <w:proofErr w:type="spellStart"/>
    <w:r w:rsidRPr="00B536EA">
      <w:rPr>
        <w:rFonts w:cstheme="minorHAnsi"/>
        <w:i/>
      </w:rPr>
      <w:t>Ottensteiner</w:t>
    </w:r>
    <w:proofErr w:type="spellEnd"/>
    <w:r w:rsidRPr="00B536EA">
      <w:rPr>
        <w:rFonts w:cstheme="minorHAnsi"/>
        <w:i/>
      </w:rPr>
      <w:t xml:space="preserve"> Str. 30 </w:t>
    </w:r>
    <w:r w:rsidR="000C40FC" w:rsidRPr="00B536EA">
      <w:rPr>
        <w:b/>
        <w:color w:val="FF0000"/>
        <w:sz w:val="20"/>
        <w:szCs w:val="20"/>
      </w:rPr>
      <w:t>I</w:t>
    </w:r>
    <w:r w:rsidRPr="00B536EA">
      <w:rPr>
        <w:rFonts w:cstheme="minorHAnsi"/>
        <w:i/>
      </w:rPr>
      <w:t xml:space="preserve"> 48691 Vreden</w:t>
    </w:r>
    <w:r w:rsidR="000C40FC">
      <w:rPr>
        <w:rFonts w:cstheme="minorHAnsi"/>
        <w:i/>
      </w:rPr>
      <w:t xml:space="preserve"> </w:t>
    </w:r>
    <w:r w:rsidR="00B536EA" w:rsidRPr="00B536EA">
      <w:rPr>
        <w:b/>
        <w:color w:val="FF0000"/>
        <w:sz w:val="20"/>
        <w:szCs w:val="20"/>
      </w:rPr>
      <w:t xml:space="preserve">I </w:t>
    </w:r>
    <w:hyperlink r:id="rId1" w:history="1">
      <w:r w:rsidR="000C40FC" w:rsidRPr="00E45A4B">
        <w:rPr>
          <w:rStyle w:val="Hyperlink"/>
          <w:sz w:val="20"/>
          <w:szCs w:val="20"/>
        </w:rPr>
        <w:t>info@steuerberater-temminghoff.de</w:t>
      </w:r>
    </w:hyperlink>
  </w:p>
  <w:p w14:paraId="61D7890E" w14:textId="233A1165" w:rsidR="00F51C62" w:rsidRPr="000C40FC" w:rsidRDefault="00B536EA" w:rsidP="000C40FC">
    <w:pPr>
      <w:pStyle w:val="Kopfzeile"/>
      <w:tabs>
        <w:tab w:val="clear" w:pos="4536"/>
        <w:tab w:val="clear" w:pos="9072"/>
        <w:tab w:val="left" w:pos="1560"/>
      </w:tabs>
      <w:jc w:val="center"/>
      <w:rPr>
        <w:b/>
        <w:color w:val="FF0000"/>
        <w:sz w:val="20"/>
        <w:szCs w:val="20"/>
      </w:rPr>
    </w:pPr>
    <w:r w:rsidRPr="00B536EA">
      <w:rPr>
        <w:sz w:val="20"/>
        <w:szCs w:val="20"/>
      </w:rPr>
      <w:t xml:space="preserve">Tel.: 02564 3989282 </w:t>
    </w:r>
    <w:r w:rsidRPr="00B536EA">
      <w:rPr>
        <w:b/>
        <w:color w:val="FF0000"/>
        <w:sz w:val="20"/>
        <w:szCs w:val="20"/>
      </w:rPr>
      <w:t xml:space="preserve">I </w:t>
    </w:r>
    <w:r w:rsidRPr="00B536EA">
      <w:rPr>
        <w:sz w:val="20"/>
        <w:szCs w:val="20"/>
      </w:rPr>
      <w:t xml:space="preserve">Fax: 02564 3989283 </w:t>
    </w:r>
    <w:r w:rsidRPr="00B536EA">
      <w:rPr>
        <w:b/>
        <w:color w:val="FF0000"/>
        <w:sz w:val="20"/>
        <w:szCs w:val="20"/>
      </w:rPr>
      <w:t xml:space="preserve">I </w:t>
    </w:r>
    <w:r w:rsidR="000C40FC">
      <w:rPr>
        <w:sz w:val="20"/>
        <w:szCs w:val="20"/>
      </w:rPr>
      <w:t>WhatsApp</w:t>
    </w:r>
    <w:r w:rsidRPr="00B536EA">
      <w:rPr>
        <w:sz w:val="20"/>
        <w:szCs w:val="20"/>
      </w:rPr>
      <w:t xml:space="preserve">: </w:t>
    </w:r>
    <w:r w:rsidR="008A672B">
      <w:rPr>
        <w:sz w:val="20"/>
        <w:szCs w:val="20"/>
      </w:rPr>
      <w:t>+4925643989282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D1"/>
    <w:rsid w:val="00007576"/>
    <w:rsid w:val="00023588"/>
    <w:rsid w:val="000257A9"/>
    <w:rsid w:val="0003012F"/>
    <w:rsid w:val="00035811"/>
    <w:rsid w:val="00041B12"/>
    <w:rsid w:val="000459B9"/>
    <w:rsid w:val="000538F0"/>
    <w:rsid w:val="00057625"/>
    <w:rsid w:val="000663C7"/>
    <w:rsid w:val="000762BB"/>
    <w:rsid w:val="0007778B"/>
    <w:rsid w:val="0008252D"/>
    <w:rsid w:val="0008560D"/>
    <w:rsid w:val="00085BE7"/>
    <w:rsid w:val="000866F7"/>
    <w:rsid w:val="000921F4"/>
    <w:rsid w:val="00092CC7"/>
    <w:rsid w:val="000958DC"/>
    <w:rsid w:val="0009764C"/>
    <w:rsid w:val="000A1FCB"/>
    <w:rsid w:val="000C40FC"/>
    <w:rsid w:val="000C5CB1"/>
    <w:rsid w:val="000D519E"/>
    <w:rsid w:val="000D7262"/>
    <w:rsid w:val="000D77F7"/>
    <w:rsid w:val="0011195B"/>
    <w:rsid w:val="00112C1B"/>
    <w:rsid w:val="0013492D"/>
    <w:rsid w:val="00164BCB"/>
    <w:rsid w:val="0017456A"/>
    <w:rsid w:val="001749FA"/>
    <w:rsid w:val="00174F9B"/>
    <w:rsid w:val="0017668F"/>
    <w:rsid w:val="00183D2A"/>
    <w:rsid w:val="00183E94"/>
    <w:rsid w:val="001A4C14"/>
    <w:rsid w:val="001A53F4"/>
    <w:rsid w:val="001B1E2D"/>
    <w:rsid w:val="001B4EB1"/>
    <w:rsid w:val="001C5533"/>
    <w:rsid w:val="001E05B5"/>
    <w:rsid w:val="001F686C"/>
    <w:rsid w:val="001F76FF"/>
    <w:rsid w:val="00201175"/>
    <w:rsid w:val="00202119"/>
    <w:rsid w:val="00207614"/>
    <w:rsid w:val="002115CB"/>
    <w:rsid w:val="002438ED"/>
    <w:rsid w:val="002464A9"/>
    <w:rsid w:val="002664CE"/>
    <w:rsid w:val="00282A23"/>
    <w:rsid w:val="00286BB6"/>
    <w:rsid w:val="0028775F"/>
    <w:rsid w:val="002A2262"/>
    <w:rsid w:val="002A5371"/>
    <w:rsid w:val="002C0590"/>
    <w:rsid w:val="002C070C"/>
    <w:rsid w:val="002C3D1C"/>
    <w:rsid w:val="002C5AFB"/>
    <w:rsid w:val="002E099D"/>
    <w:rsid w:val="002E678B"/>
    <w:rsid w:val="002F054D"/>
    <w:rsid w:val="002F5B55"/>
    <w:rsid w:val="003013F7"/>
    <w:rsid w:val="0030187D"/>
    <w:rsid w:val="00303AE0"/>
    <w:rsid w:val="0030463B"/>
    <w:rsid w:val="003051E6"/>
    <w:rsid w:val="003146E4"/>
    <w:rsid w:val="0032463C"/>
    <w:rsid w:val="0033414C"/>
    <w:rsid w:val="00337E27"/>
    <w:rsid w:val="003502FD"/>
    <w:rsid w:val="003533F1"/>
    <w:rsid w:val="00353AD1"/>
    <w:rsid w:val="00362D66"/>
    <w:rsid w:val="00373EE2"/>
    <w:rsid w:val="0038796E"/>
    <w:rsid w:val="003A7848"/>
    <w:rsid w:val="003B28E9"/>
    <w:rsid w:val="003C53FF"/>
    <w:rsid w:val="003C6479"/>
    <w:rsid w:val="003E23F7"/>
    <w:rsid w:val="003E69EE"/>
    <w:rsid w:val="003F66B0"/>
    <w:rsid w:val="0042076A"/>
    <w:rsid w:val="00425DC8"/>
    <w:rsid w:val="00426941"/>
    <w:rsid w:val="0044361F"/>
    <w:rsid w:val="00450C0B"/>
    <w:rsid w:val="00461101"/>
    <w:rsid w:val="00470EFD"/>
    <w:rsid w:val="004B2521"/>
    <w:rsid w:val="004B35EB"/>
    <w:rsid w:val="004E3AA8"/>
    <w:rsid w:val="004F4712"/>
    <w:rsid w:val="004F598A"/>
    <w:rsid w:val="005163D5"/>
    <w:rsid w:val="00523253"/>
    <w:rsid w:val="00535123"/>
    <w:rsid w:val="005435F3"/>
    <w:rsid w:val="005549F0"/>
    <w:rsid w:val="0057223A"/>
    <w:rsid w:val="005733AF"/>
    <w:rsid w:val="0058393C"/>
    <w:rsid w:val="005B683C"/>
    <w:rsid w:val="005C08BD"/>
    <w:rsid w:val="005F1F56"/>
    <w:rsid w:val="00610C90"/>
    <w:rsid w:val="0062575C"/>
    <w:rsid w:val="0063252F"/>
    <w:rsid w:val="006364FE"/>
    <w:rsid w:val="00640950"/>
    <w:rsid w:val="006427C5"/>
    <w:rsid w:val="00643496"/>
    <w:rsid w:val="00651D10"/>
    <w:rsid w:val="0065281B"/>
    <w:rsid w:val="00661E40"/>
    <w:rsid w:val="00694FCF"/>
    <w:rsid w:val="006A12E7"/>
    <w:rsid w:val="006B5EA6"/>
    <w:rsid w:val="006C4385"/>
    <w:rsid w:val="006C5B8C"/>
    <w:rsid w:val="00701593"/>
    <w:rsid w:val="00711939"/>
    <w:rsid w:val="0074557F"/>
    <w:rsid w:val="007504AD"/>
    <w:rsid w:val="007525D8"/>
    <w:rsid w:val="00783F69"/>
    <w:rsid w:val="00790667"/>
    <w:rsid w:val="00794008"/>
    <w:rsid w:val="007972D6"/>
    <w:rsid w:val="00797E09"/>
    <w:rsid w:val="007A2D9B"/>
    <w:rsid w:val="007A48BF"/>
    <w:rsid w:val="007A7356"/>
    <w:rsid w:val="007D1B05"/>
    <w:rsid w:val="007E77F3"/>
    <w:rsid w:val="00803138"/>
    <w:rsid w:val="00812D37"/>
    <w:rsid w:val="0083261B"/>
    <w:rsid w:val="00832BBA"/>
    <w:rsid w:val="0084124B"/>
    <w:rsid w:val="00850E29"/>
    <w:rsid w:val="008555B1"/>
    <w:rsid w:val="0087047E"/>
    <w:rsid w:val="0087098D"/>
    <w:rsid w:val="008803F6"/>
    <w:rsid w:val="00885441"/>
    <w:rsid w:val="008A07D3"/>
    <w:rsid w:val="008A672B"/>
    <w:rsid w:val="008A6818"/>
    <w:rsid w:val="008B1306"/>
    <w:rsid w:val="008B1916"/>
    <w:rsid w:val="008B2F5B"/>
    <w:rsid w:val="008C27EC"/>
    <w:rsid w:val="008D2AEF"/>
    <w:rsid w:val="008D782B"/>
    <w:rsid w:val="008F531A"/>
    <w:rsid w:val="009155CF"/>
    <w:rsid w:val="00927738"/>
    <w:rsid w:val="00931DE9"/>
    <w:rsid w:val="00937992"/>
    <w:rsid w:val="0094605F"/>
    <w:rsid w:val="00953679"/>
    <w:rsid w:val="00966910"/>
    <w:rsid w:val="009743E8"/>
    <w:rsid w:val="0097443C"/>
    <w:rsid w:val="009812AE"/>
    <w:rsid w:val="00993A5E"/>
    <w:rsid w:val="009A61F1"/>
    <w:rsid w:val="009C117D"/>
    <w:rsid w:val="009D1A74"/>
    <w:rsid w:val="009E42EF"/>
    <w:rsid w:val="009E726D"/>
    <w:rsid w:val="009F20AE"/>
    <w:rsid w:val="009F6743"/>
    <w:rsid w:val="00A2283C"/>
    <w:rsid w:val="00A26BB9"/>
    <w:rsid w:val="00A410C2"/>
    <w:rsid w:val="00A46B33"/>
    <w:rsid w:val="00A54266"/>
    <w:rsid w:val="00A676D4"/>
    <w:rsid w:val="00A7084C"/>
    <w:rsid w:val="00A746F6"/>
    <w:rsid w:val="00A865E7"/>
    <w:rsid w:val="00AC7A84"/>
    <w:rsid w:val="00B009B8"/>
    <w:rsid w:val="00B07572"/>
    <w:rsid w:val="00B130C4"/>
    <w:rsid w:val="00B1527D"/>
    <w:rsid w:val="00B33261"/>
    <w:rsid w:val="00B36233"/>
    <w:rsid w:val="00B405EF"/>
    <w:rsid w:val="00B42260"/>
    <w:rsid w:val="00B5295C"/>
    <w:rsid w:val="00B536EA"/>
    <w:rsid w:val="00B67904"/>
    <w:rsid w:val="00B73D7C"/>
    <w:rsid w:val="00B74BB4"/>
    <w:rsid w:val="00B86894"/>
    <w:rsid w:val="00B92BD4"/>
    <w:rsid w:val="00BA42A5"/>
    <w:rsid w:val="00BB0A1D"/>
    <w:rsid w:val="00BC4222"/>
    <w:rsid w:val="00BE15DA"/>
    <w:rsid w:val="00C26A3B"/>
    <w:rsid w:val="00C46DDB"/>
    <w:rsid w:val="00C63371"/>
    <w:rsid w:val="00C641C1"/>
    <w:rsid w:val="00C763B7"/>
    <w:rsid w:val="00C7751D"/>
    <w:rsid w:val="00C817B9"/>
    <w:rsid w:val="00C828F9"/>
    <w:rsid w:val="00C9616E"/>
    <w:rsid w:val="00CA3061"/>
    <w:rsid w:val="00CB2562"/>
    <w:rsid w:val="00CC673F"/>
    <w:rsid w:val="00CC6B2C"/>
    <w:rsid w:val="00CC7DA2"/>
    <w:rsid w:val="00CD766A"/>
    <w:rsid w:val="00CE0C4D"/>
    <w:rsid w:val="00CE3642"/>
    <w:rsid w:val="00CE4D0D"/>
    <w:rsid w:val="00CF6E17"/>
    <w:rsid w:val="00D00D1F"/>
    <w:rsid w:val="00D0153F"/>
    <w:rsid w:val="00D06A68"/>
    <w:rsid w:val="00D23AF8"/>
    <w:rsid w:val="00D25788"/>
    <w:rsid w:val="00D268A1"/>
    <w:rsid w:val="00D30465"/>
    <w:rsid w:val="00D3472F"/>
    <w:rsid w:val="00D41B45"/>
    <w:rsid w:val="00D46869"/>
    <w:rsid w:val="00D46B4E"/>
    <w:rsid w:val="00D46E0B"/>
    <w:rsid w:val="00D612BF"/>
    <w:rsid w:val="00D66E8E"/>
    <w:rsid w:val="00D7536A"/>
    <w:rsid w:val="00D756B4"/>
    <w:rsid w:val="00D845BC"/>
    <w:rsid w:val="00D87FE3"/>
    <w:rsid w:val="00D9179E"/>
    <w:rsid w:val="00D92E52"/>
    <w:rsid w:val="00DA4455"/>
    <w:rsid w:val="00DC1CAA"/>
    <w:rsid w:val="00DC5DF1"/>
    <w:rsid w:val="00DE5433"/>
    <w:rsid w:val="00DF74F1"/>
    <w:rsid w:val="00E015E1"/>
    <w:rsid w:val="00E01BEF"/>
    <w:rsid w:val="00E043AD"/>
    <w:rsid w:val="00E30705"/>
    <w:rsid w:val="00E31805"/>
    <w:rsid w:val="00E32019"/>
    <w:rsid w:val="00E56F94"/>
    <w:rsid w:val="00E61222"/>
    <w:rsid w:val="00E72118"/>
    <w:rsid w:val="00E776AF"/>
    <w:rsid w:val="00E8641A"/>
    <w:rsid w:val="00EA4D0E"/>
    <w:rsid w:val="00EB2595"/>
    <w:rsid w:val="00EB4A1D"/>
    <w:rsid w:val="00EC02EA"/>
    <w:rsid w:val="00EC2CD8"/>
    <w:rsid w:val="00EC7FCD"/>
    <w:rsid w:val="00ED2C91"/>
    <w:rsid w:val="00ED3CC6"/>
    <w:rsid w:val="00EE5CC5"/>
    <w:rsid w:val="00EF7BD6"/>
    <w:rsid w:val="00F068F6"/>
    <w:rsid w:val="00F0732D"/>
    <w:rsid w:val="00F22A25"/>
    <w:rsid w:val="00F32081"/>
    <w:rsid w:val="00F51C62"/>
    <w:rsid w:val="00F85A6F"/>
    <w:rsid w:val="00F86367"/>
    <w:rsid w:val="00F90A29"/>
    <w:rsid w:val="00FA7766"/>
    <w:rsid w:val="00FB66AE"/>
    <w:rsid w:val="00FD46C7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B6DEA9"/>
  <w15:chartTrackingRefBased/>
  <w15:docId w15:val="{596EA920-CA74-4CE4-A636-75839B6C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61F1"/>
    <w:pPr>
      <w:keepNext/>
      <w:keepLines/>
      <w:spacing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rsid w:val="004F598A"/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4F598A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4F598A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F598A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table" w:styleId="Tabellenraster">
    <w:name w:val="Table Grid"/>
    <w:basedOn w:val="NormaleTabelle"/>
    <w:uiPriority w:val="59"/>
    <w:rsid w:val="00A2283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283C"/>
    <w:rPr>
      <w:rFonts w:cs="Times New Roman"/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2283C"/>
    <w:rPr>
      <w:rFonts w:cs="Times New Roman"/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61F1"/>
    <w:rPr>
      <w:rFonts w:ascii="Arial" w:eastAsiaTheme="majorEastAsia" w:hAnsi="Arial" w:cstheme="majorBidi"/>
      <w:b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A61F1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9A61F1"/>
    <w:pPr>
      <w:spacing w:after="100"/>
    </w:pPr>
  </w:style>
  <w:style w:type="character" w:styleId="Fett">
    <w:name w:val="Strong"/>
    <w:basedOn w:val="Absatz-Standardschriftart"/>
    <w:uiPriority w:val="22"/>
    <w:qFormat/>
    <w:rsid w:val="00183D2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183D2A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3D2A"/>
    <w:rPr>
      <w:rFonts w:ascii="Arial" w:eastAsiaTheme="majorEastAsia" w:hAnsi="Arial" w:cstheme="majorBidi"/>
      <w:b/>
      <w:spacing w:val="-10"/>
      <w:kern w:val="28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36E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C673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B4A1D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uerberater-temminghoff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uerberater-temminghoff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efer\AppData\Local\Temp\TOMTemp\TOMLEGO\89e3b7f0-8c9e-41de-a2d8-4f90c806906b\MandantenStammblatt_Nat&#252;rlichePers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A059273B58404F87CDAB7BF620A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0E68E-8D14-49FB-BFD8-018A8CEDC840}"/>
      </w:docPartPr>
      <w:docPartBody>
        <w:p w:rsidR="00332241" w:rsidRDefault="00332241" w:rsidP="00332241">
          <w:pPr>
            <w:pStyle w:val="F2A059273B58404F87CDAB7BF620A185"/>
          </w:pPr>
          <w:r w:rsidRPr="00A475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C701F872BD471689C8BD6A9B5D5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C04AF-613F-4876-948A-E409390DA325}"/>
      </w:docPartPr>
      <w:docPartBody>
        <w:p w:rsidR="00332241" w:rsidRDefault="00332241" w:rsidP="00332241">
          <w:pPr>
            <w:pStyle w:val="14C701F872BD471689C8BD6A9B5D514F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0819B40AA560417D8536B3C630EBA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7DB6F-6BF6-4E80-9EF4-7728B96D783D}"/>
      </w:docPartPr>
      <w:docPartBody>
        <w:p w:rsidR="00332241" w:rsidRDefault="00332241" w:rsidP="00332241">
          <w:pPr>
            <w:pStyle w:val="0819B40AA560417D8536B3C630EBA303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5394ACA4944B40CA9976C14D106A7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26CE1-8AA0-46CD-9108-15647F7EB83B}"/>
      </w:docPartPr>
      <w:docPartBody>
        <w:p w:rsidR="00332241" w:rsidRDefault="00332241" w:rsidP="00332241">
          <w:pPr>
            <w:pStyle w:val="5394ACA4944B40CA9976C14D106A7E2B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519D8C8F25A64AACA153F54C5C06F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900E7-FDC0-42B2-BF5B-A4EAB849E606}"/>
      </w:docPartPr>
      <w:docPartBody>
        <w:p w:rsidR="00332241" w:rsidRDefault="00332241" w:rsidP="00332241">
          <w:pPr>
            <w:pStyle w:val="519D8C8F25A64AACA153F54C5C06F85D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EC2D76C827714CC3A2C2CBF94ACFD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6EDEB-0FE6-4584-96BE-BA44CFE7B384}"/>
      </w:docPartPr>
      <w:docPartBody>
        <w:p w:rsidR="00332241" w:rsidRDefault="00332241" w:rsidP="00332241">
          <w:pPr>
            <w:pStyle w:val="EC2D76C827714CC3A2C2CBF94ACFD68C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D81CAE73CD3940938D08F89B65CDB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0743F-FF7A-4BC7-9E94-29A04BBAF292}"/>
      </w:docPartPr>
      <w:docPartBody>
        <w:p w:rsidR="00332241" w:rsidRDefault="00332241" w:rsidP="00332241">
          <w:pPr>
            <w:pStyle w:val="D81CAE73CD3940938D08F89B65CDB81A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Sie, um ein Datum einzugeben.</w:t>
          </w:r>
        </w:p>
      </w:docPartBody>
    </w:docPart>
    <w:docPart>
      <w:docPartPr>
        <w:name w:val="A8BE6872B9B64311AFE7F4CBD1747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2123B-4D4D-4BB6-B1E7-A7EF4BD4643B}"/>
      </w:docPartPr>
      <w:docPartBody>
        <w:p w:rsidR="00332241" w:rsidRDefault="00332241" w:rsidP="00332241">
          <w:pPr>
            <w:pStyle w:val="A8BE6872B9B64311AFE7F4CBD1747FC8"/>
          </w:pPr>
          <w:r w:rsidRPr="0008560D">
            <w:rPr>
              <w:rStyle w:val="Platzhaltertext"/>
              <w:i/>
              <w:color w:val="D9D9D9" w:themeColor="background1" w:themeShade="D9"/>
            </w:rPr>
            <w:t>Wählen Sie ein Element aus.</w:t>
          </w:r>
        </w:p>
      </w:docPartBody>
    </w:docPart>
    <w:docPart>
      <w:docPartPr>
        <w:name w:val="C77EA4AE0C554F2398A0356A1E06C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67195-E67A-43EA-9F0E-76181747E6BD}"/>
      </w:docPartPr>
      <w:docPartBody>
        <w:p w:rsidR="00332241" w:rsidRDefault="00332241" w:rsidP="00332241">
          <w:pPr>
            <w:pStyle w:val="C77EA4AE0C554F2398A0356A1E06C0BB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05BE10A1BD934841B204093983A67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DC019-719A-48C1-B273-15454EAD77A8}"/>
      </w:docPartPr>
      <w:docPartBody>
        <w:p w:rsidR="00332241" w:rsidRDefault="00332241" w:rsidP="00332241">
          <w:pPr>
            <w:pStyle w:val="05BE10A1BD934841B204093983A67D6E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5BB7A5A1EBC64A25BD7C6BA85418A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00A30-19FA-4F57-868E-4F9DDEA0E924}"/>
      </w:docPartPr>
      <w:docPartBody>
        <w:p w:rsidR="00332241" w:rsidRDefault="00332241" w:rsidP="00332241">
          <w:pPr>
            <w:pStyle w:val="5BB7A5A1EBC64A25BD7C6BA85418AB18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F765AC6C63534016B6CE4E57537EE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EB8AB-009C-4ADA-950C-BE2D334B8572}"/>
      </w:docPartPr>
      <w:docPartBody>
        <w:p w:rsidR="00332241" w:rsidRDefault="00332241" w:rsidP="00332241">
          <w:pPr>
            <w:pStyle w:val="F765AC6C63534016B6CE4E57537EE1B3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043CF292E66149FD8C48E1FD30FDD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8EEB8-70FA-4127-9186-49B11C44AC7D}"/>
      </w:docPartPr>
      <w:docPartBody>
        <w:p w:rsidR="00332241" w:rsidRDefault="00332241" w:rsidP="00332241">
          <w:pPr>
            <w:pStyle w:val="043CF292E66149FD8C48E1FD30FDDCA4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5D3E3B9518584EA8B1CF7E79D977E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433AA-AE73-4C6A-90D8-D2B36CCE015C}"/>
      </w:docPartPr>
      <w:docPartBody>
        <w:p w:rsidR="00332241" w:rsidRDefault="00332241" w:rsidP="00332241">
          <w:pPr>
            <w:pStyle w:val="5D3E3B9518584EA8B1CF7E79D977EEBD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Sie, um ein Datum einzugeben.</w:t>
          </w:r>
        </w:p>
      </w:docPartBody>
    </w:docPart>
    <w:docPart>
      <w:docPartPr>
        <w:name w:val="E23C05EA02C9461A9EBD3A2028AF1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C831A-22DE-4F61-9D3A-9E92F83BE2D8}"/>
      </w:docPartPr>
      <w:docPartBody>
        <w:p w:rsidR="00332241" w:rsidRDefault="00332241" w:rsidP="00332241">
          <w:pPr>
            <w:pStyle w:val="E23C05EA02C9461A9EBD3A2028AF198D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Sie, um ein Datum einzugeben.</w:t>
          </w:r>
        </w:p>
      </w:docPartBody>
    </w:docPart>
    <w:docPart>
      <w:docPartPr>
        <w:name w:val="C68C9F9BD4354BDDA00A7FCC12C9C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7E92B-66AB-40A1-BE80-0638910B0CFF}"/>
      </w:docPartPr>
      <w:docPartBody>
        <w:p w:rsidR="00332241" w:rsidRDefault="00332241" w:rsidP="00332241">
          <w:pPr>
            <w:pStyle w:val="C68C9F9BD4354BDDA00A7FCC12C9CFA4"/>
          </w:pPr>
          <w:r w:rsidRPr="0008560D">
            <w:rPr>
              <w:rStyle w:val="Platzhaltertext"/>
              <w:i/>
              <w:color w:val="D9D9D9" w:themeColor="background1" w:themeShade="D9"/>
            </w:rPr>
            <w:t>Wählen Sie ein Element aus.</w:t>
          </w:r>
        </w:p>
      </w:docPartBody>
    </w:docPart>
    <w:docPart>
      <w:docPartPr>
        <w:name w:val="52AECA5CA4B5469F8B85A3B4E23B7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02686-AE96-4135-8AE4-6C04E5B62695}"/>
      </w:docPartPr>
      <w:docPartBody>
        <w:p w:rsidR="00332241" w:rsidRDefault="00332241" w:rsidP="00332241">
          <w:pPr>
            <w:pStyle w:val="52AECA5CA4B5469F8B85A3B4E23B7952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801FF4901F1D423BB899D9D27A571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C7CAE-7A0C-4FB8-9CE8-7A4B7378750E}"/>
      </w:docPartPr>
      <w:docPartBody>
        <w:p w:rsidR="00332241" w:rsidRDefault="00332241" w:rsidP="00332241">
          <w:pPr>
            <w:pStyle w:val="801FF4901F1D423BB899D9D27A571B61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819FE1D7454B46B98796BD9AE44E5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E86C7-40A5-4631-AA1C-F68094E86FF8}"/>
      </w:docPartPr>
      <w:docPartBody>
        <w:p w:rsidR="00332241" w:rsidRDefault="00332241" w:rsidP="00332241">
          <w:pPr>
            <w:pStyle w:val="819FE1D7454B46B98796BD9AE44E59E6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59233197C015498FB4304C230C58F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88059-BAF9-438E-A3C1-CBB3D1B89CA2}"/>
      </w:docPartPr>
      <w:docPartBody>
        <w:p w:rsidR="00332241" w:rsidRDefault="00332241" w:rsidP="00332241">
          <w:pPr>
            <w:pStyle w:val="59233197C015498FB4304C230C58F427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C855CAB4183341FDB25EC37F6FC3D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3120B-4E87-4252-A978-4C2A66EC5EEF}"/>
      </w:docPartPr>
      <w:docPartBody>
        <w:p w:rsidR="00332241" w:rsidRDefault="00332241" w:rsidP="00332241">
          <w:pPr>
            <w:pStyle w:val="C855CAB4183341FDB25EC37F6FC3DCE8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F3425A5C4C824D55B048BB567C115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5ECBD-07DE-4AC4-AC76-FDBDEC1F53E2}"/>
      </w:docPartPr>
      <w:docPartBody>
        <w:p w:rsidR="00332241" w:rsidRDefault="00332241" w:rsidP="00332241">
          <w:pPr>
            <w:pStyle w:val="F3425A5C4C824D55B048BB567C115E94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79943594C8B4453684720E10B3A42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5A753-D1A8-47F1-B724-D8FE906F4B62}"/>
      </w:docPartPr>
      <w:docPartBody>
        <w:p w:rsidR="00332241" w:rsidRDefault="00332241" w:rsidP="00332241">
          <w:pPr>
            <w:pStyle w:val="79943594C8B4453684720E10B3A42FD2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  <w:docPart>
      <w:docPartPr>
        <w:name w:val="17583A078E8A48829DF04EA63F525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E85AF-03DF-4ACF-96C9-91899B4AD5D7}"/>
      </w:docPartPr>
      <w:docPartBody>
        <w:p w:rsidR="00332241" w:rsidRDefault="00332241" w:rsidP="00332241">
          <w:pPr>
            <w:pStyle w:val="17583A078E8A48829DF04EA63F525689"/>
          </w:pPr>
          <w:r w:rsidRPr="0008560D">
            <w:rPr>
              <w:rStyle w:val="Platzhaltertext"/>
              <w:i/>
              <w:color w:val="D9D9D9" w:themeColor="background1" w:themeShade="D9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EC"/>
    <w:rsid w:val="0011277E"/>
    <w:rsid w:val="00332241"/>
    <w:rsid w:val="003826CD"/>
    <w:rsid w:val="005B1202"/>
    <w:rsid w:val="007C0F8D"/>
    <w:rsid w:val="00912245"/>
    <w:rsid w:val="009C0BDE"/>
    <w:rsid w:val="009D4354"/>
    <w:rsid w:val="009F14CD"/>
    <w:rsid w:val="00AD4F80"/>
    <w:rsid w:val="00BC766A"/>
    <w:rsid w:val="00D17D2A"/>
    <w:rsid w:val="00D31545"/>
    <w:rsid w:val="00DA23EC"/>
    <w:rsid w:val="00FC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2241"/>
    <w:rPr>
      <w:color w:val="808080"/>
    </w:rPr>
  </w:style>
  <w:style w:type="paragraph" w:customStyle="1" w:styleId="F2A059273B58404F87CDAB7BF620A185">
    <w:name w:val="F2A059273B58404F87CDAB7BF620A185"/>
    <w:rsid w:val="00332241"/>
    <w:rPr>
      <w:kern w:val="2"/>
      <w:lang w:eastAsia="ja-JP"/>
      <w14:ligatures w14:val="standardContextual"/>
    </w:rPr>
  </w:style>
  <w:style w:type="paragraph" w:customStyle="1" w:styleId="14C701F872BD471689C8BD6A9B5D514F">
    <w:name w:val="14C701F872BD471689C8BD6A9B5D514F"/>
    <w:rsid w:val="00332241"/>
    <w:rPr>
      <w:kern w:val="2"/>
      <w:lang w:eastAsia="ja-JP"/>
      <w14:ligatures w14:val="standardContextual"/>
    </w:rPr>
  </w:style>
  <w:style w:type="paragraph" w:customStyle="1" w:styleId="0819B40AA560417D8536B3C630EBA303">
    <w:name w:val="0819B40AA560417D8536B3C630EBA303"/>
    <w:rsid w:val="00332241"/>
    <w:rPr>
      <w:kern w:val="2"/>
      <w:lang w:eastAsia="ja-JP"/>
      <w14:ligatures w14:val="standardContextual"/>
    </w:rPr>
  </w:style>
  <w:style w:type="paragraph" w:customStyle="1" w:styleId="5394ACA4944B40CA9976C14D106A7E2B">
    <w:name w:val="5394ACA4944B40CA9976C14D106A7E2B"/>
    <w:rsid w:val="00332241"/>
    <w:rPr>
      <w:kern w:val="2"/>
      <w:lang w:eastAsia="ja-JP"/>
      <w14:ligatures w14:val="standardContextual"/>
    </w:rPr>
  </w:style>
  <w:style w:type="paragraph" w:customStyle="1" w:styleId="519D8C8F25A64AACA153F54C5C06F85D">
    <w:name w:val="519D8C8F25A64AACA153F54C5C06F85D"/>
    <w:rsid w:val="00332241"/>
    <w:rPr>
      <w:kern w:val="2"/>
      <w:lang w:eastAsia="ja-JP"/>
      <w14:ligatures w14:val="standardContextual"/>
    </w:rPr>
  </w:style>
  <w:style w:type="paragraph" w:customStyle="1" w:styleId="EC2D76C827714CC3A2C2CBF94ACFD68C">
    <w:name w:val="EC2D76C827714CC3A2C2CBF94ACFD68C"/>
    <w:rsid w:val="00332241"/>
    <w:rPr>
      <w:kern w:val="2"/>
      <w:lang w:eastAsia="ja-JP"/>
      <w14:ligatures w14:val="standardContextual"/>
    </w:rPr>
  </w:style>
  <w:style w:type="paragraph" w:customStyle="1" w:styleId="D81CAE73CD3940938D08F89B65CDB81A">
    <w:name w:val="D81CAE73CD3940938D08F89B65CDB81A"/>
    <w:rsid w:val="00332241"/>
    <w:rPr>
      <w:kern w:val="2"/>
      <w:lang w:eastAsia="ja-JP"/>
      <w14:ligatures w14:val="standardContextual"/>
    </w:rPr>
  </w:style>
  <w:style w:type="paragraph" w:customStyle="1" w:styleId="A8BE6872B9B64311AFE7F4CBD1747FC8">
    <w:name w:val="A8BE6872B9B64311AFE7F4CBD1747FC8"/>
    <w:rsid w:val="00332241"/>
    <w:rPr>
      <w:kern w:val="2"/>
      <w:lang w:eastAsia="ja-JP"/>
      <w14:ligatures w14:val="standardContextual"/>
    </w:rPr>
  </w:style>
  <w:style w:type="paragraph" w:customStyle="1" w:styleId="C77EA4AE0C554F2398A0356A1E06C0BB">
    <w:name w:val="C77EA4AE0C554F2398A0356A1E06C0BB"/>
    <w:rsid w:val="00332241"/>
    <w:rPr>
      <w:kern w:val="2"/>
      <w:lang w:eastAsia="ja-JP"/>
      <w14:ligatures w14:val="standardContextual"/>
    </w:rPr>
  </w:style>
  <w:style w:type="paragraph" w:customStyle="1" w:styleId="05BE10A1BD934841B204093983A67D6E">
    <w:name w:val="05BE10A1BD934841B204093983A67D6E"/>
    <w:rsid w:val="00332241"/>
    <w:rPr>
      <w:kern w:val="2"/>
      <w:lang w:eastAsia="ja-JP"/>
      <w14:ligatures w14:val="standardContextual"/>
    </w:rPr>
  </w:style>
  <w:style w:type="paragraph" w:customStyle="1" w:styleId="5BB7A5A1EBC64A25BD7C6BA85418AB18">
    <w:name w:val="5BB7A5A1EBC64A25BD7C6BA85418AB18"/>
    <w:rsid w:val="00332241"/>
    <w:rPr>
      <w:kern w:val="2"/>
      <w:lang w:eastAsia="ja-JP"/>
      <w14:ligatures w14:val="standardContextual"/>
    </w:rPr>
  </w:style>
  <w:style w:type="paragraph" w:customStyle="1" w:styleId="F765AC6C63534016B6CE4E57537EE1B3">
    <w:name w:val="F765AC6C63534016B6CE4E57537EE1B3"/>
    <w:rsid w:val="00332241"/>
    <w:rPr>
      <w:kern w:val="2"/>
      <w:lang w:eastAsia="ja-JP"/>
      <w14:ligatures w14:val="standardContextual"/>
    </w:rPr>
  </w:style>
  <w:style w:type="paragraph" w:customStyle="1" w:styleId="043CF292E66149FD8C48E1FD30FDDCA4">
    <w:name w:val="043CF292E66149FD8C48E1FD30FDDCA4"/>
    <w:rsid w:val="00332241"/>
    <w:rPr>
      <w:kern w:val="2"/>
      <w:lang w:eastAsia="ja-JP"/>
      <w14:ligatures w14:val="standardContextual"/>
    </w:rPr>
  </w:style>
  <w:style w:type="paragraph" w:customStyle="1" w:styleId="5D3E3B9518584EA8B1CF7E79D977EEBD">
    <w:name w:val="5D3E3B9518584EA8B1CF7E79D977EEBD"/>
    <w:rsid w:val="00332241"/>
    <w:rPr>
      <w:kern w:val="2"/>
      <w:lang w:eastAsia="ja-JP"/>
      <w14:ligatures w14:val="standardContextual"/>
    </w:rPr>
  </w:style>
  <w:style w:type="paragraph" w:customStyle="1" w:styleId="E23C05EA02C9461A9EBD3A2028AF198D">
    <w:name w:val="E23C05EA02C9461A9EBD3A2028AF198D"/>
    <w:rsid w:val="00332241"/>
    <w:rPr>
      <w:kern w:val="2"/>
      <w:lang w:eastAsia="ja-JP"/>
      <w14:ligatures w14:val="standardContextual"/>
    </w:rPr>
  </w:style>
  <w:style w:type="paragraph" w:customStyle="1" w:styleId="C68C9F9BD4354BDDA00A7FCC12C9CFA4">
    <w:name w:val="C68C9F9BD4354BDDA00A7FCC12C9CFA4"/>
    <w:rsid w:val="00332241"/>
    <w:rPr>
      <w:kern w:val="2"/>
      <w:lang w:eastAsia="ja-JP"/>
      <w14:ligatures w14:val="standardContextual"/>
    </w:rPr>
  </w:style>
  <w:style w:type="paragraph" w:customStyle="1" w:styleId="52AECA5CA4B5469F8B85A3B4E23B7952">
    <w:name w:val="52AECA5CA4B5469F8B85A3B4E23B7952"/>
    <w:rsid w:val="00332241"/>
    <w:rPr>
      <w:kern w:val="2"/>
      <w:lang w:eastAsia="ja-JP"/>
      <w14:ligatures w14:val="standardContextual"/>
    </w:rPr>
  </w:style>
  <w:style w:type="paragraph" w:customStyle="1" w:styleId="801FF4901F1D423BB899D9D27A571B61">
    <w:name w:val="801FF4901F1D423BB899D9D27A571B61"/>
    <w:rsid w:val="00332241"/>
    <w:rPr>
      <w:kern w:val="2"/>
      <w:lang w:eastAsia="ja-JP"/>
      <w14:ligatures w14:val="standardContextual"/>
    </w:rPr>
  </w:style>
  <w:style w:type="paragraph" w:customStyle="1" w:styleId="819FE1D7454B46B98796BD9AE44E59E6">
    <w:name w:val="819FE1D7454B46B98796BD9AE44E59E6"/>
    <w:rsid w:val="00332241"/>
    <w:rPr>
      <w:kern w:val="2"/>
      <w:lang w:eastAsia="ja-JP"/>
      <w14:ligatures w14:val="standardContextual"/>
    </w:rPr>
  </w:style>
  <w:style w:type="paragraph" w:customStyle="1" w:styleId="59233197C015498FB4304C230C58F427">
    <w:name w:val="59233197C015498FB4304C230C58F427"/>
    <w:rsid w:val="00332241"/>
    <w:rPr>
      <w:kern w:val="2"/>
      <w:lang w:eastAsia="ja-JP"/>
      <w14:ligatures w14:val="standardContextual"/>
    </w:rPr>
  </w:style>
  <w:style w:type="paragraph" w:customStyle="1" w:styleId="C855CAB4183341FDB25EC37F6FC3DCE8">
    <w:name w:val="C855CAB4183341FDB25EC37F6FC3DCE8"/>
    <w:rsid w:val="00332241"/>
    <w:rPr>
      <w:kern w:val="2"/>
      <w:lang w:eastAsia="ja-JP"/>
      <w14:ligatures w14:val="standardContextual"/>
    </w:rPr>
  </w:style>
  <w:style w:type="paragraph" w:customStyle="1" w:styleId="F3425A5C4C824D55B048BB567C115E94">
    <w:name w:val="F3425A5C4C824D55B048BB567C115E94"/>
    <w:rsid w:val="00332241"/>
    <w:rPr>
      <w:kern w:val="2"/>
      <w:lang w:eastAsia="ja-JP"/>
      <w14:ligatures w14:val="standardContextual"/>
    </w:rPr>
  </w:style>
  <w:style w:type="paragraph" w:customStyle="1" w:styleId="79943594C8B4453684720E10B3A42FD2">
    <w:name w:val="79943594C8B4453684720E10B3A42FD2"/>
    <w:rsid w:val="00332241"/>
    <w:rPr>
      <w:kern w:val="2"/>
      <w:lang w:eastAsia="ja-JP"/>
      <w14:ligatures w14:val="standardContextual"/>
    </w:rPr>
  </w:style>
  <w:style w:type="paragraph" w:customStyle="1" w:styleId="17583A078E8A48829DF04EA63F525689">
    <w:name w:val="17583A078E8A48829DF04EA63F525689"/>
    <w:rsid w:val="00332241"/>
    <w:rPr>
      <w:kern w:val="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d2f9561c-5fff-41c4-bada-b01fc3eba814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3CE0-5DC2-4D89-ACBD-E3E2A2F8E2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C7DF880-F31E-4FBA-B6C2-79481FFD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MandantenStammblatt_NatürlichePerson.dotx</Template>
  <TotalTime>0</TotalTime>
  <Pages>1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Schaefer</dc:creator>
  <cp:keywords/>
  <dc:description/>
  <cp:lastModifiedBy>Andre Temminghoff</cp:lastModifiedBy>
  <cp:revision>14</cp:revision>
  <cp:lastPrinted>2022-06-28T12:53:00Z</cp:lastPrinted>
  <dcterms:created xsi:type="dcterms:W3CDTF">2020-07-27T14:45:00Z</dcterms:created>
  <dcterms:modified xsi:type="dcterms:W3CDTF">2024-04-24T15:11:00Z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10000</vt:lpwstr>
  </property>
  <property fmtid="{D5CDD505-2E9C-101B-9397-08002B2CF9AE}" pid="3" name="DATEV-DMS_MANDANT_BEZ">
    <vt:lpwstr>Temminghoff, Andre</vt:lpwstr>
  </property>
  <property fmtid="{D5CDD505-2E9C-101B-9397-08002B2CF9AE}" pid="4" name="_DocHome">
    <vt:i4>-1805578645</vt:i4>
  </property>
  <property fmtid="{D5CDD505-2E9C-101B-9397-08002B2CF9AE}" pid="5" name="DATEV-DMS_BETREFF">
    <vt:lpwstr>Checkliste Einkommensteuererklärung</vt:lpwstr>
  </property>
  <property fmtid="{D5CDD505-2E9C-101B-9397-08002B2CF9AE}" pid="6" name="DATEV-DMS_DOKU_NR">
    <vt:lpwstr>23293</vt:lpwstr>
  </property>
</Properties>
</file>